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898FD" w14:textId="77777777" w:rsidR="000E4EC6" w:rsidRPr="00301BE3" w:rsidRDefault="00D11873" w:rsidP="00301BE3">
      <w:pPr>
        <w:autoSpaceDE/>
        <w:autoSpaceDN/>
        <w:rPr>
          <w:rFonts w:hAnsi="ＭＳ 明朝"/>
        </w:rPr>
      </w:pPr>
      <w:r w:rsidRPr="00301BE3">
        <w:rPr>
          <w:rFonts w:hAnsi="ＭＳ 明朝" w:hint="eastAsia"/>
        </w:rPr>
        <w:t>様式</w:t>
      </w:r>
      <w:r w:rsidR="000E4EC6" w:rsidRPr="00301BE3">
        <w:rPr>
          <w:rFonts w:hAnsi="ＭＳ 明朝" w:hint="eastAsia"/>
        </w:rPr>
        <w:t>第１号（第４条関係）</w:t>
      </w:r>
    </w:p>
    <w:p w14:paraId="47B1ED37" w14:textId="77777777" w:rsidR="000E4EC6" w:rsidRPr="00B57D47" w:rsidRDefault="000E4EC6" w:rsidP="00C51517">
      <w:pPr>
        <w:spacing w:beforeLines="50" w:before="206" w:afterLines="50" w:after="206"/>
        <w:jc w:val="center"/>
      </w:pPr>
      <w:r w:rsidRPr="00B57D47">
        <w:rPr>
          <w:rFonts w:hint="eastAsia"/>
          <w:kern w:val="0"/>
        </w:rPr>
        <w:t>火葬場使用料差額補助金交付申請書</w:t>
      </w:r>
      <w:r w:rsidR="00B60BD4" w:rsidRPr="00B57D47">
        <w:rPr>
          <w:rFonts w:hint="eastAsia"/>
          <w:kern w:val="0"/>
        </w:rPr>
        <w:t>及び</w:t>
      </w:r>
      <w:r w:rsidR="00296C80" w:rsidRPr="00B57D47">
        <w:rPr>
          <w:rFonts w:hint="eastAsia"/>
          <w:kern w:val="0"/>
        </w:rPr>
        <w:t>口座振込依頼</w:t>
      </w:r>
      <w:r w:rsidR="00B60BD4" w:rsidRPr="00B57D47">
        <w:rPr>
          <w:rFonts w:hint="eastAsia"/>
          <w:kern w:val="0"/>
        </w:rPr>
        <w:t>請求書</w:t>
      </w:r>
    </w:p>
    <w:p w14:paraId="0FE61F84" w14:textId="77777777" w:rsidR="000E4EC6" w:rsidRPr="00B57D47" w:rsidRDefault="000E4EC6" w:rsidP="000E4EC6">
      <w:pPr>
        <w:jc w:val="right"/>
      </w:pPr>
      <w:r w:rsidRPr="00B57D47">
        <w:rPr>
          <w:rFonts w:hint="eastAsia"/>
        </w:rPr>
        <w:t xml:space="preserve">年　　月　　日　　</w:t>
      </w:r>
    </w:p>
    <w:p w14:paraId="0A53B7D7" w14:textId="77777777" w:rsidR="000E4EC6" w:rsidRPr="00B57D47" w:rsidRDefault="000E4EC6" w:rsidP="00C51517">
      <w:pPr>
        <w:spacing w:beforeLines="50" w:before="206" w:afterLines="50" w:after="206"/>
      </w:pPr>
      <w:r w:rsidRPr="00B57D47">
        <w:rPr>
          <w:rFonts w:hint="eastAsia"/>
        </w:rPr>
        <w:t xml:space="preserve">　　宇城広域連合長　様</w:t>
      </w:r>
    </w:p>
    <w:p w14:paraId="48C05F03" w14:textId="77777777" w:rsidR="000E4EC6" w:rsidRPr="00B57D47" w:rsidRDefault="000E4EC6" w:rsidP="000E4EC6">
      <w:pPr>
        <w:jc w:val="right"/>
      </w:pPr>
      <w:r w:rsidRPr="00B57D47">
        <w:rPr>
          <w:rFonts w:hint="eastAsia"/>
        </w:rPr>
        <w:t xml:space="preserve">申請者　住所　　　　　　　　　　　　　　　</w:t>
      </w:r>
    </w:p>
    <w:p w14:paraId="1709E0DE" w14:textId="77777777" w:rsidR="000E4EC6" w:rsidRPr="00B57D47" w:rsidRDefault="000E4EC6" w:rsidP="000E4EC6">
      <w:pPr>
        <w:jc w:val="right"/>
      </w:pPr>
      <w:r w:rsidRPr="00B57D47">
        <w:rPr>
          <w:rFonts w:hint="eastAsia"/>
        </w:rPr>
        <w:t xml:space="preserve">氏名　　　　　　　　　　　　㊞　　</w:t>
      </w:r>
    </w:p>
    <w:p w14:paraId="710451E7" w14:textId="77777777" w:rsidR="000E4EC6" w:rsidRPr="00B57D47" w:rsidRDefault="000E4EC6" w:rsidP="000E4EC6">
      <w:pPr>
        <w:jc w:val="right"/>
      </w:pPr>
      <w:r w:rsidRPr="00B57D47">
        <w:rPr>
          <w:rFonts w:hint="eastAsia"/>
        </w:rPr>
        <w:t xml:space="preserve">（死亡者との続柄　　　　）　　</w:t>
      </w:r>
    </w:p>
    <w:p w14:paraId="4DC70008" w14:textId="77777777" w:rsidR="000E4EC6" w:rsidRPr="00B57D47" w:rsidRDefault="000E4EC6" w:rsidP="00C51517">
      <w:pPr>
        <w:spacing w:beforeLines="50" w:before="206" w:afterLines="50" w:after="206"/>
        <w:ind w:left="225" w:rightChars="100" w:right="225" w:hangingChars="100" w:hanging="225"/>
      </w:pPr>
      <w:r w:rsidRPr="00B57D47">
        <w:rPr>
          <w:rFonts w:hint="eastAsia"/>
        </w:rPr>
        <w:t xml:space="preserve">　　宇城広域連合火葬場使用料差額補助金交付要綱第４条の規定により次のように申請します。</w:t>
      </w:r>
    </w:p>
    <w:tbl>
      <w:tblPr>
        <w:tblW w:w="8789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8"/>
        <w:gridCol w:w="670"/>
        <w:gridCol w:w="446"/>
        <w:gridCol w:w="285"/>
        <w:gridCol w:w="161"/>
        <w:gridCol w:w="446"/>
        <w:gridCol w:w="445"/>
        <w:gridCol w:w="445"/>
        <w:gridCol w:w="445"/>
        <w:gridCol w:w="445"/>
        <w:gridCol w:w="445"/>
        <w:gridCol w:w="1131"/>
        <w:gridCol w:w="395"/>
        <w:gridCol w:w="1085"/>
        <w:gridCol w:w="1547"/>
      </w:tblGrid>
      <w:tr w:rsidR="000E4EC6" w:rsidRPr="00B57D47" w14:paraId="3EFDA999" w14:textId="77777777">
        <w:trPr>
          <w:trHeight w:val="454"/>
          <w:jc w:val="center"/>
        </w:trPr>
        <w:tc>
          <w:tcPr>
            <w:tcW w:w="15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90926" w14:textId="77777777" w:rsidR="000E4EC6" w:rsidRPr="00B57D47" w:rsidRDefault="000E4EC6" w:rsidP="001A09EB">
            <w:pPr>
              <w:jc w:val="distribute"/>
            </w:pPr>
            <w:r w:rsidRPr="00B57D47">
              <w:rPr>
                <w:rFonts w:hint="eastAsia"/>
              </w:rPr>
              <w:t>死亡者</w:t>
            </w:r>
          </w:p>
        </w:tc>
        <w:tc>
          <w:tcPr>
            <w:tcW w:w="13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0D345" w14:textId="77777777" w:rsidR="000E4EC6" w:rsidRPr="00B57D47" w:rsidRDefault="000E4EC6" w:rsidP="001A09EB">
            <w:pPr>
              <w:jc w:val="distribute"/>
            </w:pPr>
            <w:r w:rsidRPr="00B57D47">
              <w:rPr>
                <w:rFonts w:hint="eastAsia"/>
              </w:rPr>
              <w:t>住所</w:t>
            </w:r>
          </w:p>
        </w:tc>
        <w:tc>
          <w:tcPr>
            <w:tcW w:w="59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075B717" w14:textId="77777777" w:rsidR="000E4EC6" w:rsidRPr="00B57D47" w:rsidRDefault="000E4EC6" w:rsidP="001A09EB">
            <w:pPr>
              <w:jc w:val="center"/>
            </w:pPr>
          </w:p>
        </w:tc>
      </w:tr>
      <w:tr w:rsidR="000E4EC6" w:rsidRPr="00B57D47" w14:paraId="50B10D67" w14:textId="77777777">
        <w:trPr>
          <w:trHeight w:val="454"/>
          <w:jc w:val="center"/>
        </w:trPr>
        <w:tc>
          <w:tcPr>
            <w:tcW w:w="15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396C" w14:textId="77777777" w:rsidR="000E4EC6" w:rsidRPr="00B57D47" w:rsidRDefault="000E4EC6" w:rsidP="001A09EB">
            <w:pPr>
              <w:jc w:val="distribute"/>
            </w:pPr>
          </w:p>
        </w:tc>
        <w:tc>
          <w:tcPr>
            <w:tcW w:w="13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79F81" w14:textId="77777777" w:rsidR="000E4EC6" w:rsidRPr="00B57D47" w:rsidRDefault="000E4EC6" w:rsidP="001A09EB">
            <w:pPr>
              <w:jc w:val="distribute"/>
            </w:pPr>
            <w:r w:rsidRPr="00B57D47">
              <w:rPr>
                <w:rFonts w:hint="eastAsia"/>
              </w:rPr>
              <w:t>氏名</w:t>
            </w:r>
          </w:p>
        </w:tc>
        <w:tc>
          <w:tcPr>
            <w:tcW w:w="59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FFEE556" w14:textId="77777777" w:rsidR="000E4EC6" w:rsidRPr="00B57D47" w:rsidRDefault="000E4EC6" w:rsidP="001A09EB">
            <w:pPr>
              <w:jc w:val="center"/>
            </w:pPr>
          </w:p>
        </w:tc>
      </w:tr>
      <w:tr w:rsidR="00DE6BA5" w:rsidRPr="00B57D47" w14:paraId="335618DC" w14:textId="77777777">
        <w:trPr>
          <w:trHeight w:val="454"/>
          <w:jc w:val="center"/>
        </w:trPr>
        <w:tc>
          <w:tcPr>
            <w:tcW w:w="15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F73E" w14:textId="77777777" w:rsidR="00DE6BA5" w:rsidRPr="00B57D47" w:rsidRDefault="00DE6BA5" w:rsidP="001A09EB">
            <w:pPr>
              <w:jc w:val="distribute"/>
            </w:pPr>
          </w:p>
        </w:tc>
        <w:tc>
          <w:tcPr>
            <w:tcW w:w="13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8E2A8" w14:textId="77777777" w:rsidR="00DE6BA5" w:rsidRPr="00B57D47" w:rsidRDefault="00DE6BA5" w:rsidP="001A09EB">
            <w:pPr>
              <w:jc w:val="distribute"/>
            </w:pPr>
            <w:r w:rsidRPr="00B57D47">
              <w:rPr>
                <w:rFonts w:hint="eastAsia"/>
              </w:rPr>
              <w:t>生年月日</w:t>
            </w:r>
          </w:p>
        </w:tc>
        <w:tc>
          <w:tcPr>
            <w:tcW w:w="33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C3EC4" w14:textId="77777777" w:rsidR="00DE6BA5" w:rsidRPr="00B57D47" w:rsidRDefault="00DE6BA5" w:rsidP="00DE6BA5">
            <w:pPr>
              <w:jc w:val="right"/>
            </w:pPr>
            <w:r w:rsidRPr="00B57D47">
              <w:rPr>
                <w:rFonts w:hint="eastAsia"/>
              </w:rPr>
              <w:t>年　　月　　日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C915" w14:textId="77777777" w:rsidR="00DE6BA5" w:rsidRPr="00B57D47" w:rsidRDefault="00DE6BA5" w:rsidP="00DE6BA5">
            <w:pPr>
              <w:jc w:val="center"/>
            </w:pPr>
            <w:r w:rsidRPr="00B57D47">
              <w:rPr>
                <w:rFonts w:hint="eastAsia"/>
              </w:rPr>
              <w:t>性　別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E3F0956" w14:textId="77777777" w:rsidR="00DE6BA5" w:rsidRPr="00B57D47" w:rsidRDefault="00DE6BA5" w:rsidP="00DE6BA5"/>
        </w:tc>
      </w:tr>
      <w:tr w:rsidR="000E4EC6" w:rsidRPr="00B57D47" w14:paraId="4638C201" w14:textId="77777777">
        <w:trPr>
          <w:trHeight w:val="454"/>
          <w:jc w:val="center"/>
        </w:trPr>
        <w:tc>
          <w:tcPr>
            <w:tcW w:w="1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489FD" w14:textId="77777777" w:rsidR="000E4EC6" w:rsidRPr="00B57D47" w:rsidRDefault="00DE6BA5" w:rsidP="001A09EB">
            <w:pPr>
              <w:jc w:val="distribute"/>
              <w:rPr>
                <w:szCs w:val="22"/>
              </w:rPr>
            </w:pPr>
            <w:r w:rsidRPr="00B57D47">
              <w:rPr>
                <w:rFonts w:hint="eastAsia"/>
                <w:szCs w:val="22"/>
              </w:rPr>
              <w:t>死亡</w:t>
            </w:r>
            <w:r w:rsidR="00BE57FB" w:rsidRPr="00B57D47">
              <w:rPr>
                <w:rFonts w:hint="eastAsia"/>
                <w:szCs w:val="22"/>
              </w:rPr>
              <w:t>した</w:t>
            </w:r>
            <w:r w:rsidR="000E4EC6" w:rsidRPr="00B57D47">
              <w:rPr>
                <w:rFonts w:hint="eastAsia"/>
                <w:szCs w:val="22"/>
              </w:rPr>
              <w:t>日付</w:t>
            </w:r>
          </w:p>
        </w:tc>
        <w:tc>
          <w:tcPr>
            <w:tcW w:w="28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E6F21" w14:textId="77777777" w:rsidR="000E4EC6" w:rsidRPr="00B57D47" w:rsidRDefault="000E4EC6" w:rsidP="00BE57FB">
            <w:pPr>
              <w:jc w:val="right"/>
            </w:pPr>
            <w:r w:rsidRPr="00B57D47">
              <w:rPr>
                <w:rFonts w:hint="eastAsia"/>
              </w:rPr>
              <w:t>年　　月　　日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9EBA7" w14:textId="77777777" w:rsidR="000E4EC6" w:rsidRPr="00B57D47" w:rsidRDefault="00DE6BA5" w:rsidP="00DE6BA5">
            <w:r w:rsidRPr="00B57D47">
              <w:rPr>
                <w:rFonts w:hint="eastAsia"/>
              </w:rPr>
              <w:t>火葬した日付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23504" w14:textId="77777777" w:rsidR="000E4EC6" w:rsidRPr="00B57D47" w:rsidRDefault="00DE6BA5" w:rsidP="00DE6BA5">
            <w:pPr>
              <w:jc w:val="right"/>
            </w:pPr>
            <w:r w:rsidRPr="00B57D47">
              <w:rPr>
                <w:rFonts w:hint="eastAsia"/>
              </w:rPr>
              <w:t>年　　月　　日</w:t>
            </w:r>
          </w:p>
        </w:tc>
      </w:tr>
      <w:tr w:rsidR="00BE57FB" w:rsidRPr="00B57D47" w14:paraId="7B81AE2B" w14:textId="77777777">
        <w:trPr>
          <w:trHeight w:val="454"/>
          <w:jc w:val="center"/>
        </w:trPr>
        <w:tc>
          <w:tcPr>
            <w:tcW w:w="1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77B41" w14:textId="77777777" w:rsidR="00BE57FB" w:rsidRPr="00B57D47" w:rsidRDefault="00BE57FB" w:rsidP="001A09EB">
            <w:pPr>
              <w:jc w:val="distribute"/>
              <w:rPr>
                <w:szCs w:val="22"/>
              </w:rPr>
            </w:pPr>
            <w:r w:rsidRPr="00B57D47">
              <w:rPr>
                <w:rFonts w:hint="eastAsia"/>
                <w:szCs w:val="22"/>
              </w:rPr>
              <w:t>火葬した施設名</w:t>
            </w:r>
          </w:p>
        </w:tc>
        <w:tc>
          <w:tcPr>
            <w:tcW w:w="699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4C02CC1" w14:textId="77777777" w:rsidR="00BE57FB" w:rsidRPr="00B57D47" w:rsidRDefault="00BE57FB" w:rsidP="001A09EB"/>
        </w:tc>
      </w:tr>
      <w:tr w:rsidR="00BE57FB" w:rsidRPr="00B57D47" w14:paraId="23E75501" w14:textId="77777777">
        <w:trPr>
          <w:trHeight w:val="454"/>
          <w:jc w:val="center"/>
        </w:trPr>
        <w:tc>
          <w:tcPr>
            <w:tcW w:w="1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3A175" w14:textId="77777777" w:rsidR="00BE57FB" w:rsidRPr="00B57D47" w:rsidRDefault="00BE57FB" w:rsidP="00296C80">
            <w:pPr>
              <w:jc w:val="distribute"/>
              <w:rPr>
                <w:szCs w:val="22"/>
              </w:rPr>
            </w:pPr>
            <w:r w:rsidRPr="00B57D47">
              <w:rPr>
                <w:rFonts w:hint="eastAsia"/>
                <w:szCs w:val="22"/>
              </w:rPr>
              <w:t>支払った使用料</w:t>
            </w:r>
          </w:p>
        </w:tc>
        <w:tc>
          <w:tcPr>
            <w:tcW w:w="28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5C677" w14:textId="77777777" w:rsidR="00BE57FB" w:rsidRPr="00B57D47" w:rsidRDefault="00BE57FB" w:rsidP="00BE57FB">
            <w:pPr>
              <w:jc w:val="right"/>
            </w:pPr>
            <w:r w:rsidRPr="00B57D47">
              <w:rPr>
                <w:rFonts w:hint="eastAsia"/>
              </w:rPr>
              <w:t>円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AF95" w14:textId="77777777" w:rsidR="00BE57FB" w:rsidRPr="00B57D47" w:rsidRDefault="00BE57FB" w:rsidP="00BE57FB">
            <w:pPr>
              <w:jc w:val="center"/>
            </w:pPr>
            <w:r w:rsidRPr="00B57D47">
              <w:rPr>
                <w:rFonts w:hint="eastAsia"/>
              </w:rPr>
              <w:t>差　額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7B8D44" w14:textId="77777777" w:rsidR="00BE57FB" w:rsidRPr="00B57D47" w:rsidRDefault="00BE57FB" w:rsidP="00BE57FB">
            <w:pPr>
              <w:jc w:val="right"/>
            </w:pPr>
            <w:r w:rsidRPr="00B57D47">
              <w:rPr>
                <w:rFonts w:hint="eastAsia"/>
              </w:rPr>
              <w:t>円</w:t>
            </w:r>
          </w:p>
        </w:tc>
      </w:tr>
      <w:tr w:rsidR="000E4EC6" w:rsidRPr="00B57D47" w14:paraId="3D119489" w14:textId="77777777">
        <w:trPr>
          <w:trHeight w:val="510"/>
          <w:jc w:val="center"/>
        </w:trPr>
        <w:tc>
          <w:tcPr>
            <w:tcW w:w="878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4BF08" w14:textId="77777777" w:rsidR="00B60BD4" w:rsidRPr="00B57D47" w:rsidRDefault="00D10A96" w:rsidP="00296C80">
            <w:pPr>
              <w:jc w:val="center"/>
            </w:pPr>
            <w:r w:rsidRPr="00B57D47">
              <w:rPr>
                <w:rFonts w:hint="eastAsia"/>
              </w:rPr>
              <w:t>請求書</w:t>
            </w:r>
          </w:p>
        </w:tc>
      </w:tr>
      <w:tr w:rsidR="00D10A96" w:rsidRPr="00B57D47" w14:paraId="652949AB" w14:textId="77777777">
        <w:trPr>
          <w:trHeight w:val="1000"/>
          <w:jc w:val="center"/>
        </w:trPr>
        <w:tc>
          <w:tcPr>
            <w:tcW w:w="8789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67C24B5" w14:textId="77777777" w:rsidR="00D10A96" w:rsidRPr="00B57D47" w:rsidRDefault="00196D6A" w:rsidP="001A09EB">
            <w:r w:rsidRPr="00B57D47">
              <w:rPr>
                <w:rFonts w:hint="eastAsia"/>
              </w:rPr>
              <w:t xml:space="preserve">　金</w:t>
            </w:r>
            <w:r w:rsidR="00D10A96" w:rsidRPr="00B57D47">
              <w:rPr>
                <w:rFonts w:hint="eastAsia"/>
              </w:rPr>
              <w:t>額　　　　　円</w:t>
            </w:r>
          </w:p>
          <w:p w14:paraId="439924E5" w14:textId="77777777" w:rsidR="00D10A96" w:rsidRPr="00B57D47" w:rsidRDefault="00D10A96" w:rsidP="001A09EB">
            <w:r w:rsidRPr="00B57D47">
              <w:rPr>
                <w:rFonts w:hint="eastAsia"/>
              </w:rPr>
              <w:t xml:space="preserve">　</w:t>
            </w:r>
            <w:r w:rsidR="00196D6A" w:rsidRPr="00B57D47">
              <w:rPr>
                <w:rFonts w:hint="eastAsia"/>
              </w:rPr>
              <w:t xml:space="preserve">　</w:t>
            </w:r>
            <w:r w:rsidRPr="00B57D47">
              <w:rPr>
                <w:rFonts w:hint="eastAsia"/>
              </w:rPr>
              <w:t>ただし、火葬場使用料差額補助金として上記の金額を請求します。</w:t>
            </w:r>
          </w:p>
        </w:tc>
      </w:tr>
      <w:tr w:rsidR="00D10A96" w:rsidRPr="00B57D47" w14:paraId="10C6AEA2" w14:textId="77777777">
        <w:trPr>
          <w:trHeight w:val="510"/>
          <w:jc w:val="center"/>
        </w:trPr>
        <w:tc>
          <w:tcPr>
            <w:tcW w:w="878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C1536" w14:textId="77777777" w:rsidR="00D10A96" w:rsidRPr="00B57D47" w:rsidRDefault="00D10A96" w:rsidP="00E71A20">
            <w:pPr>
              <w:jc w:val="center"/>
            </w:pPr>
            <w:r w:rsidRPr="00B57D47">
              <w:rPr>
                <w:rFonts w:hint="eastAsia"/>
              </w:rPr>
              <w:t>口座振込依頼</w:t>
            </w:r>
          </w:p>
        </w:tc>
      </w:tr>
      <w:tr w:rsidR="00D10A96" w:rsidRPr="00B57D47" w14:paraId="56189383" w14:textId="77777777" w:rsidTr="008B0A2B">
        <w:trPr>
          <w:trHeight w:val="405"/>
          <w:jc w:val="center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14:paraId="312633A0" w14:textId="77777777" w:rsidR="00D10A96" w:rsidRPr="00B57D47" w:rsidRDefault="00D10A96" w:rsidP="00E71A20">
            <w:pPr>
              <w:ind w:left="113" w:right="113"/>
              <w:jc w:val="distribute"/>
            </w:pPr>
            <w:r w:rsidRPr="00B57D47">
              <w:rPr>
                <w:rFonts w:hint="eastAsia"/>
              </w:rPr>
              <w:t>振込</w:t>
            </w:r>
          </w:p>
        </w:tc>
        <w:tc>
          <w:tcPr>
            <w:tcW w:w="42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5280" w14:textId="77777777" w:rsidR="00D10A96" w:rsidRPr="00B57D47" w:rsidRDefault="00D10A96" w:rsidP="00E71A20">
            <w:pPr>
              <w:jc w:val="center"/>
            </w:pPr>
            <w:r w:rsidRPr="00B57D47">
              <w:rPr>
                <w:rFonts w:hint="eastAsia"/>
              </w:rPr>
              <w:t xml:space="preserve">　　　　　　　銀行　　　　　　支店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B604" w14:textId="77777777" w:rsidR="00D10A96" w:rsidRPr="00B57D47" w:rsidRDefault="00D10A96" w:rsidP="00E71A20">
            <w:r w:rsidRPr="00B57D47">
              <w:rPr>
                <w:rFonts w:hint="eastAsia"/>
              </w:rPr>
              <w:t>フリガナ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9629" w14:textId="77777777" w:rsidR="00D10A96" w:rsidRPr="00B57D47" w:rsidRDefault="00D10A96" w:rsidP="00E71A20"/>
        </w:tc>
      </w:tr>
      <w:tr w:rsidR="00D10A96" w:rsidRPr="00B57D47" w14:paraId="3A02E6F8" w14:textId="77777777" w:rsidTr="008B0A2B">
        <w:trPr>
          <w:trHeight w:val="585"/>
          <w:jc w:val="center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FE2BB" w14:textId="77777777" w:rsidR="00D10A96" w:rsidRPr="00B57D47" w:rsidRDefault="00D10A96" w:rsidP="00E71A20"/>
        </w:tc>
        <w:tc>
          <w:tcPr>
            <w:tcW w:w="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E71E" w14:textId="77777777" w:rsidR="00D10A96" w:rsidRPr="00B57D47" w:rsidRDefault="00D10A96" w:rsidP="00E71A20">
            <w:pPr>
              <w:jc w:val="center"/>
              <w:rPr>
                <w:sz w:val="20"/>
              </w:rPr>
            </w:pPr>
            <w:r w:rsidRPr="00B57D47">
              <w:rPr>
                <w:rFonts w:hint="eastAsia"/>
                <w:sz w:val="20"/>
              </w:rPr>
              <w:t>普通当座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32CE" w14:textId="77777777" w:rsidR="00D10A96" w:rsidRPr="00B57D47" w:rsidRDefault="00D10A96" w:rsidP="00E71A20"/>
        </w:tc>
        <w:tc>
          <w:tcPr>
            <w:tcW w:w="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D88F" w14:textId="77777777" w:rsidR="00D10A96" w:rsidRPr="00B57D47" w:rsidRDefault="00D10A96" w:rsidP="00E71A20"/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C9FB" w14:textId="77777777" w:rsidR="00D10A96" w:rsidRPr="00B57D47" w:rsidRDefault="00D10A96" w:rsidP="00E71A20"/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6878" w14:textId="77777777" w:rsidR="00D10A96" w:rsidRPr="00B57D47" w:rsidRDefault="00D10A96" w:rsidP="00E71A20"/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859C" w14:textId="77777777" w:rsidR="00D10A96" w:rsidRPr="00B57D47" w:rsidRDefault="00D10A96" w:rsidP="00E71A20"/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6620" w14:textId="77777777" w:rsidR="00D10A96" w:rsidRPr="00B57D47" w:rsidRDefault="00D10A96" w:rsidP="00E71A20"/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92CC" w14:textId="77777777" w:rsidR="00D10A96" w:rsidRPr="00B57D47" w:rsidRDefault="00D10A96" w:rsidP="00E71A20"/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664B" w14:textId="77777777" w:rsidR="00D10A96" w:rsidRPr="00B57D47" w:rsidRDefault="00D10A96" w:rsidP="00E71A20"/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F7FA" w14:textId="77777777" w:rsidR="00D10A96" w:rsidRPr="00B57D47" w:rsidRDefault="00D10A96" w:rsidP="00E71A20">
            <w:r w:rsidRPr="00B57D47">
              <w:rPr>
                <w:rFonts w:hint="eastAsia"/>
              </w:rPr>
              <w:t>口座名義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1C84" w14:textId="77777777" w:rsidR="00D10A96" w:rsidRPr="00B57D47" w:rsidRDefault="00D10A96" w:rsidP="00E71A20"/>
        </w:tc>
      </w:tr>
    </w:tbl>
    <w:p w14:paraId="1C638B0B" w14:textId="77777777" w:rsidR="00DE6BA5" w:rsidRPr="00B57D47" w:rsidRDefault="00DE6BA5" w:rsidP="00DE6BA5">
      <w:pPr>
        <w:jc w:val="left"/>
      </w:pPr>
    </w:p>
    <w:p w14:paraId="31D9DB65" w14:textId="77777777" w:rsidR="00D11873" w:rsidRDefault="00DE6BA5" w:rsidP="00DE6BA5">
      <w:pPr>
        <w:jc w:val="left"/>
      </w:pPr>
      <w:r w:rsidRPr="00B57D47">
        <w:rPr>
          <w:rFonts w:hint="eastAsia"/>
        </w:rPr>
        <w:t>※添付書類　　火葬場使用料の領収書の写し</w:t>
      </w:r>
    </w:p>
    <w:sectPr w:rsidR="00D11873" w:rsidSect="005003F1">
      <w:pgSz w:w="11907" w:h="16839" w:code="9"/>
      <w:pgMar w:top="1701" w:right="1333" w:bottom="1503" w:left="1333" w:header="1038" w:footer="992" w:gutter="0"/>
      <w:cols w:space="425"/>
      <w:docGrid w:type="linesAndChars" w:linePitch="413" w:charSpace="11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82BFB" w14:textId="77777777" w:rsidR="00EA72A8" w:rsidRDefault="00EA72A8">
      <w:r>
        <w:separator/>
      </w:r>
    </w:p>
  </w:endnote>
  <w:endnote w:type="continuationSeparator" w:id="0">
    <w:p w14:paraId="3C8ADA02" w14:textId="77777777" w:rsidR="00EA72A8" w:rsidRDefault="00EA7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1FA9C" w14:textId="77777777" w:rsidR="00EA72A8" w:rsidRDefault="00EA72A8">
      <w:r>
        <w:separator/>
      </w:r>
    </w:p>
  </w:footnote>
  <w:footnote w:type="continuationSeparator" w:id="0">
    <w:p w14:paraId="1F6787F3" w14:textId="77777777" w:rsidR="00EA72A8" w:rsidRDefault="00EA7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0389A"/>
    <w:multiLevelType w:val="hybridMultilevel"/>
    <w:tmpl w:val="FFFFFFFF"/>
    <w:lvl w:ilvl="0" w:tplc="3C4A4C9A">
      <w:start w:val="1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num w:numId="1" w16cid:durableId="151912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225"/>
  <w:drawingGridVerticalSpacing w:val="413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BB5"/>
    <w:rsid w:val="00007F0A"/>
    <w:rsid w:val="00011211"/>
    <w:rsid w:val="0003392D"/>
    <w:rsid w:val="00042C27"/>
    <w:rsid w:val="00043DE1"/>
    <w:rsid w:val="00080E24"/>
    <w:rsid w:val="00081CE2"/>
    <w:rsid w:val="000A2290"/>
    <w:rsid w:val="000A6307"/>
    <w:rsid w:val="000C0B8D"/>
    <w:rsid w:val="000D13CA"/>
    <w:rsid w:val="000E4EC6"/>
    <w:rsid w:val="000E6D43"/>
    <w:rsid w:val="00147893"/>
    <w:rsid w:val="00176BCB"/>
    <w:rsid w:val="00196D6A"/>
    <w:rsid w:val="001A09EB"/>
    <w:rsid w:val="001B1C27"/>
    <w:rsid w:val="002304C9"/>
    <w:rsid w:val="00263670"/>
    <w:rsid w:val="002904F9"/>
    <w:rsid w:val="00293255"/>
    <w:rsid w:val="00295AA4"/>
    <w:rsid w:val="00296C80"/>
    <w:rsid w:val="002E43C0"/>
    <w:rsid w:val="00301BE3"/>
    <w:rsid w:val="00303DEA"/>
    <w:rsid w:val="00332BB5"/>
    <w:rsid w:val="00335C31"/>
    <w:rsid w:val="003376A2"/>
    <w:rsid w:val="003427B5"/>
    <w:rsid w:val="00344B45"/>
    <w:rsid w:val="00344D57"/>
    <w:rsid w:val="003743D8"/>
    <w:rsid w:val="00381016"/>
    <w:rsid w:val="0038236F"/>
    <w:rsid w:val="003C08EB"/>
    <w:rsid w:val="003D60B6"/>
    <w:rsid w:val="003F1337"/>
    <w:rsid w:val="004047DD"/>
    <w:rsid w:val="00406B8B"/>
    <w:rsid w:val="00417CC1"/>
    <w:rsid w:val="004417D3"/>
    <w:rsid w:val="0044182A"/>
    <w:rsid w:val="00446354"/>
    <w:rsid w:val="0045497E"/>
    <w:rsid w:val="00485EAC"/>
    <w:rsid w:val="004C4FBD"/>
    <w:rsid w:val="004C62D9"/>
    <w:rsid w:val="005003F1"/>
    <w:rsid w:val="00522D93"/>
    <w:rsid w:val="0052320F"/>
    <w:rsid w:val="005259A1"/>
    <w:rsid w:val="0053164E"/>
    <w:rsid w:val="00542099"/>
    <w:rsid w:val="00560FB8"/>
    <w:rsid w:val="00581A14"/>
    <w:rsid w:val="00587E47"/>
    <w:rsid w:val="005B7499"/>
    <w:rsid w:val="00610301"/>
    <w:rsid w:val="00613BEA"/>
    <w:rsid w:val="00671191"/>
    <w:rsid w:val="00682FFF"/>
    <w:rsid w:val="006863D9"/>
    <w:rsid w:val="00687A6A"/>
    <w:rsid w:val="00695CEE"/>
    <w:rsid w:val="006A2751"/>
    <w:rsid w:val="006A7A3D"/>
    <w:rsid w:val="006B037C"/>
    <w:rsid w:val="006B202F"/>
    <w:rsid w:val="006E6295"/>
    <w:rsid w:val="006F4890"/>
    <w:rsid w:val="0071695C"/>
    <w:rsid w:val="00732CE0"/>
    <w:rsid w:val="007543E3"/>
    <w:rsid w:val="00781632"/>
    <w:rsid w:val="007C0135"/>
    <w:rsid w:val="007C0B9F"/>
    <w:rsid w:val="007C23D9"/>
    <w:rsid w:val="007D71A8"/>
    <w:rsid w:val="00814F51"/>
    <w:rsid w:val="00824A54"/>
    <w:rsid w:val="008400EC"/>
    <w:rsid w:val="00857A94"/>
    <w:rsid w:val="00857B41"/>
    <w:rsid w:val="00866F66"/>
    <w:rsid w:val="00897C29"/>
    <w:rsid w:val="008B0A2B"/>
    <w:rsid w:val="008D3003"/>
    <w:rsid w:val="0091188F"/>
    <w:rsid w:val="00922BC3"/>
    <w:rsid w:val="00923217"/>
    <w:rsid w:val="00956CC7"/>
    <w:rsid w:val="009836F1"/>
    <w:rsid w:val="009A3F26"/>
    <w:rsid w:val="009E5ADA"/>
    <w:rsid w:val="00A146C2"/>
    <w:rsid w:val="00A33787"/>
    <w:rsid w:val="00A6632A"/>
    <w:rsid w:val="00A93518"/>
    <w:rsid w:val="00AC6843"/>
    <w:rsid w:val="00AD04CA"/>
    <w:rsid w:val="00AE39D4"/>
    <w:rsid w:val="00AF194D"/>
    <w:rsid w:val="00AF2F0D"/>
    <w:rsid w:val="00AF6B05"/>
    <w:rsid w:val="00B020E1"/>
    <w:rsid w:val="00B23F90"/>
    <w:rsid w:val="00B25AEA"/>
    <w:rsid w:val="00B25FF6"/>
    <w:rsid w:val="00B57517"/>
    <w:rsid w:val="00B57D47"/>
    <w:rsid w:val="00B60BD4"/>
    <w:rsid w:val="00B958ED"/>
    <w:rsid w:val="00BA565E"/>
    <w:rsid w:val="00BB28CD"/>
    <w:rsid w:val="00BB785F"/>
    <w:rsid w:val="00BE57FB"/>
    <w:rsid w:val="00BF3913"/>
    <w:rsid w:val="00BF4104"/>
    <w:rsid w:val="00BF4F3C"/>
    <w:rsid w:val="00C05504"/>
    <w:rsid w:val="00C51517"/>
    <w:rsid w:val="00C64655"/>
    <w:rsid w:val="00C66E37"/>
    <w:rsid w:val="00C81CD4"/>
    <w:rsid w:val="00C92032"/>
    <w:rsid w:val="00CC60F1"/>
    <w:rsid w:val="00CD3C72"/>
    <w:rsid w:val="00CF75D8"/>
    <w:rsid w:val="00D040F1"/>
    <w:rsid w:val="00D0420E"/>
    <w:rsid w:val="00D10A96"/>
    <w:rsid w:val="00D11873"/>
    <w:rsid w:val="00D46BB5"/>
    <w:rsid w:val="00D73FA4"/>
    <w:rsid w:val="00D77618"/>
    <w:rsid w:val="00D87F1A"/>
    <w:rsid w:val="00DA2978"/>
    <w:rsid w:val="00DC157A"/>
    <w:rsid w:val="00DE6BA5"/>
    <w:rsid w:val="00E1009A"/>
    <w:rsid w:val="00E20FEB"/>
    <w:rsid w:val="00E71A20"/>
    <w:rsid w:val="00E73944"/>
    <w:rsid w:val="00E93921"/>
    <w:rsid w:val="00EA30B4"/>
    <w:rsid w:val="00EA3DCE"/>
    <w:rsid w:val="00EA72A8"/>
    <w:rsid w:val="00ED2A45"/>
    <w:rsid w:val="00F4096E"/>
    <w:rsid w:val="00F761B1"/>
    <w:rsid w:val="00F877F0"/>
    <w:rsid w:val="00F93804"/>
    <w:rsid w:val="00FA3017"/>
    <w:rsid w:val="00FF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0904DE"/>
  <w14:defaultImageDpi w14:val="0"/>
  <w15:docId w15:val="{48B2AE72-06BB-434E-B18D-C1C29E356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3017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pPr>
      <w:kinsoku w:val="0"/>
      <w:snapToGrid w:val="0"/>
      <w:jc w:val="left"/>
    </w:pPr>
    <w:rPr>
      <w:rFonts w:hAnsi="Courier New"/>
      <w:kern w:val="0"/>
    </w:rPr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Times New Roman"/>
      <w:kern w:val="2"/>
      <w:sz w:val="22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Times New Roman"/>
      <w:kern w:val="2"/>
      <w:sz w:val="22"/>
    </w:rPr>
  </w:style>
  <w:style w:type="character" w:styleId="a9">
    <w:name w:val="page number"/>
    <w:basedOn w:val="a0"/>
    <w:uiPriority w:val="99"/>
    <w:rPr>
      <w:rFonts w:cs="Times New Roman"/>
    </w:rPr>
  </w:style>
  <w:style w:type="paragraph" w:customStyle="1" w:styleId="aa">
    <w:name w:val="項"/>
    <w:basedOn w:val="a"/>
    <w:rsid w:val="00BF3913"/>
    <w:pPr>
      <w:overflowPunct w:val="0"/>
      <w:ind w:left="210" w:hanging="210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12514;&#12487;&#12523;&#20363;&#35215;&#12473;&#12479;&#12452;&#12523;&#35373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モデル例規スタイル設定</Template>
  <TotalTime>2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坂口 智貴</dc:creator>
  <cp:keywords/>
  <dc:description/>
  <cp:lastModifiedBy>坂口 智貴</cp:lastModifiedBy>
  <cp:revision>2</cp:revision>
  <cp:lastPrinted>2007-12-28T05:12:00Z</cp:lastPrinted>
  <dcterms:created xsi:type="dcterms:W3CDTF">2025-10-26T23:50:00Z</dcterms:created>
  <dcterms:modified xsi:type="dcterms:W3CDTF">2025-10-26T23:50:00Z</dcterms:modified>
</cp:coreProperties>
</file>