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E4A" w:rsidRPr="00CD06C8" w:rsidRDefault="00056E4A" w:rsidP="00056E4A">
      <w:pPr>
        <w:widowControl/>
        <w:wordWrap/>
        <w:autoSpaceDE/>
        <w:autoSpaceDN/>
        <w:jc w:val="left"/>
        <w:rPr>
          <w:rFonts w:hint="eastAsia"/>
          <w:szCs w:val="22"/>
        </w:rPr>
      </w:pPr>
      <w:r w:rsidRPr="00CD06C8">
        <w:rPr>
          <w:rFonts w:hint="eastAsia"/>
          <w:szCs w:val="22"/>
        </w:rPr>
        <w:t>（別記様式</w:t>
      </w:r>
      <w:r>
        <w:rPr>
          <w:rFonts w:hint="eastAsia"/>
          <w:szCs w:val="22"/>
        </w:rPr>
        <w:t>６</w:t>
      </w:r>
      <w:r w:rsidRPr="00CD06C8">
        <w:rPr>
          <w:rFonts w:hint="eastAsia"/>
          <w:szCs w:val="22"/>
        </w:rPr>
        <w:t>）</w:t>
      </w:r>
    </w:p>
    <w:p w:rsidR="00056E4A" w:rsidRPr="00CD06C8" w:rsidRDefault="00056E4A" w:rsidP="00056E4A">
      <w:pPr>
        <w:widowControl/>
        <w:wordWrap/>
        <w:autoSpaceDE/>
        <w:autoSpaceDN/>
        <w:jc w:val="left"/>
        <w:rPr>
          <w:rFonts w:hint="eastAsia"/>
          <w:szCs w:val="22"/>
        </w:rPr>
      </w:pPr>
    </w:p>
    <w:p w:rsidR="00056E4A" w:rsidRPr="00CD06C8" w:rsidRDefault="00056E4A" w:rsidP="00056E4A">
      <w:pPr>
        <w:widowControl/>
        <w:autoSpaceDE/>
        <w:autoSpaceDN/>
        <w:jc w:val="right"/>
        <w:rPr>
          <w:rFonts w:hint="eastAsia"/>
          <w:szCs w:val="22"/>
        </w:rPr>
      </w:pPr>
      <w:r>
        <w:rPr>
          <w:rFonts w:hint="eastAsia"/>
          <w:szCs w:val="22"/>
        </w:rPr>
        <w:t xml:space="preserve">令和　　年　　月　　日　</w:t>
      </w:r>
    </w:p>
    <w:p w:rsidR="00056E4A" w:rsidRPr="00CD06C8" w:rsidRDefault="00056E4A" w:rsidP="00056E4A">
      <w:pPr>
        <w:widowControl/>
        <w:wordWrap/>
        <w:autoSpaceDE/>
        <w:autoSpaceDN/>
        <w:ind w:right="880"/>
        <w:jc w:val="left"/>
        <w:rPr>
          <w:rFonts w:hint="eastAsia"/>
          <w:szCs w:val="22"/>
        </w:rPr>
      </w:pPr>
    </w:p>
    <w:p w:rsidR="00056E4A" w:rsidRPr="00CD06C8" w:rsidRDefault="00056E4A" w:rsidP="00056E4A">
      <w:pPr>
        <w:widowControl/>
        <w:wordWrap/>
        <w:autoSpaceDE/>
        <w:autoSpaceDN/>
        <w:ind w:right="880"/>
        <w:jc w:val="center"/>
        <w:rPr>
          <w:rFonts w:hint="eastAsia"/>
          <w:b/>
          <w:sz w:val="24"/>
        </w:rPr>
      </w:pPr>
      <w:r w:rsidRPr="00CD06C8">
        <w:rPr>
          <w:rFonts w:hint="eastAsia"/>
          <w:b/>
          <w:sz w:val="24"/>
        </w:rPr>
        <w:t xml:space="preserve">　　暴力団等の排除に関する誓約書</w:t>
      </w:r>
    </w:p>
    <w:p w:rsidR="00056E4A" w:rsidRPr="00CD06C8" w:rsidRDefault="00056E4A" w:rsidP="00056E4A">
      <w:pPr>
        <w:widowControl/>
        <w:wordWrap/>
        <w:autoSpaceDE/>
        <w:autoSpaceDN/>
        <w:ind w:right="880"/>
        <w:jc w:val="left"/>
        <w:rPr>
          <w:rFonts w:hint="eastAsia"/>
          <w:szCs w:val="22"/>
        </w:rPr>
      </w:pPr>
    </w:p>
    <w:p w:rsidR="00056E4A" w:rsidRPr="00CD06C8" w:rsidRDefault="00056E4A" w:rsidP="00056E4A">
      <w:pPr>
        <w:widowControl/>
        <w:wordWrap/>
        <w:autoSpaceDE/>
        <w:autoSpaceDN/>
        <w:ind w:right="880" w:firstLineChars="100" w:firstLine="220"/>
        <w:jc w:val="left"/>
        <w:rPr>
          <w:rFonts w:hint="eastAsia"/>
          <w:szCs w:val="22"/>
        </w:rPr>
      </w:pPr>
      <w:r>
        <w:rPr>
          <w:rFonts w:hint="eastAsia"/>
          <w:szCs w:val="22"/>
        </w:rPr>
        <w:t xml:space="preserve">宇城広域連合長　　</w:t>
      </w:r>
      <w:r w:rsidRPr="00CD06C8">
        <w:rPr>
          <w:rFonts w:hint="eastAsia"/>
          <w:szCs w:val="22"/>
        </w:rPr>
        <w:t xml:space="preserve">　様</w:t>
      </w:r>
    </w:p>
    <w:p w:rsidR="00056E4A" w:rsidRPr="00CD06C8" w:rsidRDefault="00056E4A" w:rsidP="00056E4A">
      <w:pPr>
        <w:widowControl/>
        <w:wordWrap/>
        <w:autoSpaceDE/>
        <w:autoSpaceDN/>
        <w:ind w:right="880"/>
        <w:jc w:val="left"/>
        <w:rPr>
          <w:rFonts w:hint="eastAsia"/>
          <w:szCs w:val="22"/>
        </w:rPr>
      </w:pPr>
    </w:p>
    <w:p w:rsidR="00056E4A" w:rsidRPr="00CD06C8" w:rsidRDefault="00056E4A" w:rsidP="00056E4A">
      <w:pPr>
        <w:widowControl/>
        <w:wordWrap/>
        <w:autoSpaceDE/>
        <w:autoSpaceDN/>
        <w:ind w:right="880" w:firstLineChars="2000" w:firstLine="4403"/>
        <w:jc w:val="left"/>
        <w:rPr>
          <w:rFonts w:hint="eastAsia"/>
          <w:szCs w:val="22"/>
        </w:rPr>
      </w:pPr>
      <w:r w:rsidRPr="00CD06C8">
        <w:rPr>
          <w:rFonts w:hint="eastAsia"/>
          <w:szCs w:val="22"/>
        </w:rPr>
        <w:t>住　　　　所</w:t>
      </w:r>
    </w:p>
    <w:p w:rsidR="00056E4A" w:rsidRPr="00CD06C8" w:rsidRDefault="00056E4A" w:rsidP="00056E4A">
      <w:pPr>
        <w:widowControl/>
        <w:wordWrap/>
        <w:autoSpaceDE/>
        <w:autoSpaceDN/>
        <w:ind w:right="880" w:firstLineChars="2000" w:firstLine="4403"/>
        <w:jc w:val="left"/>
        <w:rPr>
          <w:rFonts w:hint="eastAsia"/>
          <w:szCs w:val="22"/>
        </w:rPr>
      </w:pPr>
      <w:r w:rsidRPr="00CD06C8">
        <w:rPr>
          <w:rFonts w:hint="eastAsia"/>
          <w:szCs w:val="22"/>
        </w:rPr>
        <w:t>商号又は名称</w:t>
      </w:r>
    </w:p>
    <w:p w:rsidR="00056E4A" w:rsidRPr="00CD06C8" w:rsidRDefault="00056E4A" w:rsidP="00056E4A">
      <w:pPr>
        <w:widowControl/>
        <w:wordWrap/>
        <w:autoSpaceDE/>
        <w:autoSpaceDN/>
        <w:ind w:right="175" w:firstLineChars="1576" w:firstLine="4415"/>
        <w:jc w:val="left"/>
        <w:rPr>
          <w:rFonts w:hint="eastAsia"/>
          <w:szCs w:val="22"/>
        </w:rPr>
      </w:pPr>
      <w:r w:rsidRPr="00056E4A">
        <w:rPr>
          <w:rFonts w:hint="eastAsia"/>
          <w:spacing w:val="30"/>
          <w:kern w:val="0"/>
          <w:szCs w:val="22"/>
          <w:fitText w:val="1338" w:id="-726428415"/>
        </w:rPr>
        <w:t>代表者氏</w:t>
      </w:r>
      <w:r w:rsidRPr="00056E4A">
        <w:rPr>
          <w:rFonts w:hint="eastAsia"/>
          <w:spacing w:val="-1"/>
          <w:kern w:val="0"/>
          <w:szCs w:val="22"/>
          <w:fitText w:val="1338" w:id="-726428415"/>
        </w:rPr>
        <w:t>名</w:t>
      </w:r>
      <w:r w:rsidRPr="00CD06C8">
        <w:rPr>
          <w:rFonts w:hint="eastAsia"/>
          <w:kern w:val="0"/>
          <w:szCs w:val="22"/>
        </w:rPr>
        <w:t xml:space="preserve">　　　　　　　　　　　　　㊞</w:t>
      </w:r>
    </w:p>
    <w:p w:rsidR="00056E4A" w:rsidRPr="00CD06C8" w:rsidRDefault="00056E4A" w:rsidP="00056E4A">
      <w:pPr>
        <w:widowControl/>
        <w:wordWrap/>
        <w:autoSpaceDE/>
        <w:autoSpaceDN/>
        <w:adjustRightInd w:val="0"/>
        <w:jc w:val="left"/>
        <w:rPr>
          <w:rFonts w:hAnsi="ＭＳ 明朝" w:cs="ＭＳ明朝"/>
          <w:snapToGrid/>
          <w:kern w:val="0"/>
          <w:sz w:val="21"/>
          <w:szCs w:val="21"/>
        </w:rPr>
      </w:pPr>
    </w:p>
    <w:p w:rsidR="00056E4A" w:rsidRPr="00CD06C8" w:rsidRDefault="00056E4A" w:rsidP="00056E4A">
      <w:pPr>
        <w:widowControl/>
        <w:wordWrap/>
        <w:autoSpaceDE/>
        <w:autoSpaceDN/>
        <w:adjustRightInd w:val="0"/>
        <w:jc w:val="left"/>
        <w:rPr>
          <w:rFonts w:hAnsi="ＭＳ 明朝" w:cs="ＭＳ明朝"/>
          <w:snapToGrid/>
          <w:kern w:val="0"/>
          <w:sz w:val="21"/>
          <w:szCs w:val="21"/>
        </w:rPr>
      </w:pPr>
    </w:p>
    <w:p w:rsidR="00056E4A" w:rsidRPr="00CD06C8" w:rsidRDefault="00056E4A" w:rsidP="00056E4A">
      <w:pPr>
        <w:widowControl/>
        <w:wordWrap/>
        <w:autoSpaceDE/>
        <w:autoSpaceDN/>
        <w:adjustRightInd w:val="0"/>
        <w:ind w:firstLineChars="100" w:firstLine="210"/>
        <w:jc w:val="left"/>
        <w:rPr>
          <w:rFonts w:hAnsi="ＭＳ 明朝" w:cs="ＭＳ明朝"/>
          <w:snapToGrid/>
          <w:kern w:val="0"/>
          <w:sz w:val="21"/>
          <w:szCs w:val="21"/>
        </w:rPr>
      </w:pPr>
      <w:r w:rsidRPr="00CD06C8">
        <w:rPr>
          <w:rFonts w:hAnsi="ＭＳ 明朝" w:cs="ＭＳ明朝" w:hint="eastAsia"/>
          <w:snapToGrid/>
          <w:kern w:val="0"/>
          <w:sz w:val="21"/>
          <w:szCs w:val="21"/>
        </w:rPr>
        <w:t>私（役員及び使用人を含む。）は、次のいずれかに該当する者（地方自治法施行令第167条の４第１項第３号に掲げる者を除く。）でないことを誓約します。</w:t>
      </w:r>
    </w:p>
    <w:p w:rsidR="00056E4A" w:rsidRPr="00CD06C8" w:rsidRDefault="00056E4A" w:rsidP="00056E4A">
      <w:pPr>
        <w:widowControl/>
        <w:wordWrap/>
        <w:autoSpaceDE/>
        <w:autoSpaceDN/>
        <w:adjustRightInd w:val="0"/>
        <w:jc w:val="left"/>
        <w:rPr>
          <w:rFonts w:hAnsi="ＭＳ 明朝" w:cs="ＭＳ明朝"/>
          <w:snapToGrid/>
          <w:kern w:val="0"/>
          <w:sz w:val="21"/>
          <w:szCs w:val="21"/>
        </w:rPr>
      </w:pPr>
    </w:p>
    <w:p w:rsidR="00056E4A" w:rsidRPr="00CD06C8" w:rsidRDefault="00056E4A" w:rsidP="00056E4A">
      <w:pPr>
        <w:widowControl/>
        <w:wordWrap/>
        <w:autoSpaceDE/>
        <w:autoSpaceDN/>
        <w:adjustRightInd w:val="0"/>
        <w:ind w:left="210" w:hangingChars="100" w:hanging="210"/>
        <w:jc w:val="left"/>
        <w:rPr>
          <w:rFonts w:hAnsi="ＭＳ 明朝" w:cs="ＭＳ明朝"/>
          <w:snapToGrid/>
          <w:kern w:val="0"/>
          <w:sz w:val="21"/>
          <w:szCs w:val="21"/>
        </w:rPr>
      </w:pPr>
      <w:r w:rsidRPr="00CD06C8">
        <w:rPr>
          <w:rFonts w:hAnsi="ＭＳ 明朝" w:cs="ＭＳ明朝" w:hint="eastAsia"/>
          <w:snapToGrid/>
          <w:kern w:val="0"/>
          <w:sz w:val="21"/>
          <w:szCs w:val="21"/>
        </w:rPr>
        <w:t>ア　事業主、法人の役員又はその支店若しくは営業所を</w:t>
      </w:r>
      <w:bookmarkStart w:id="0" w:name="_GoBack"/>
      <w:bookmarkEnd w:id="0"/>
      <w:r w:rsidRPr="00CD06C8">
        <w:rPr>
          <w:rFonts w:hAnsi="ＭＳ 明朝" w:cs="ＭＳ明朝" w:hint="eastAsia"/>
          <w:snapToGrid/>
          <w:kern w:val="0"/>
          <w:sz w:val="21"/>
          <w:szCs w:val="21"/>
        </w:rPr>
        <w:t>代表する者で役員以外の者が暴力団員による不当な行為の防止等に関する法律（平成３年法律第77号）第２条第６号に規定する暴力団員（以下「暴力団員」という。）である者</w:t>
      </w:r>
    </w:p>
    <w:p w:rsidR="00056E4A" w:rsidRPr="00CD06C8" w:rsidRDefault="00056E4A" w:rsidP="00056E4A">
      <w:pPr>
        <w:widowControl/>
        <w:wordWrap/>
        <w:autoSpaceDE/>
        <w:autoSpaceDN/>
        <w:adjustRightInd w:val="0"/>
        <w:jc w:val="left"/>
        <w:rPr>
          <w:rFonts w:hAnsi="ＭＳ 明朝" w:cs="ＭＳ明朝"/>
          <w:snapToGrid/>
          <w:kern w:val="0"/>
          <w:sz w:val="21"/>
          <w:szCs w:val="21"/>
        </w:rPr>
      </w:pPr>
      <w:r w:rsidRPr="00CD06C8">
        <w:rPr>
          <w:rFonts w:hAnsi="ＭＳ 明朝" w:cs="ＭＳ明朝" w:hint="eastAsia"/>
          <w:snapToGrid/>
          <w:kern w:val="0"/>
          <w:sz w:val="21"/>
          <w:szCs w:val="21"/>
        </w:rPr>
        <w:t>イ　暴力団員が実質的に運営している者</w:t>
      </w:r>
    </w:p>
    <w:p w:rsidR="00056E4A" w:rsidRPr="00CD06C8" w:rsidRDefault="00056E4A" w:rsidP="00056E4A">
      <w:pPr>
        <w:widowControl/>
        <w:wordWrap/>
        <w:autoSpaceDE/>
        <w:autoSpaceDN/>
        <w:adjustRightInd w:val="0"/>
        <w:jc w:val="left"/>
        <w:rPr>
          <w:rFonts w:hAnsi="ＭＳ 明朝" w:cs="ＭＳ明朝"/>
          <w:snapToGrid/>
          <w:kern w:val="0"/>
          <w:sz w:val="21"/>
          <w:szCs w:val="21"/>
        </w:rPr>
      </w:pPr>
      <w:r w:rsidRPr="00CD06C8">
        <w:rPr>
          <w:rFonts w:hAnsi="ＭＳ 明朝" w:cs="ＭＳ明朝" w:hint="eastAsia"/>
          <w:snapToGrid/>
          <w:kern w:val="0"/>
          <w:sz w:val="21"/>
          <w:szCs w:val="21"/>
        </w:rPr>
        <w:t>ウ　暴力団員であることを知りながら当該暴力団員を雇用し、又は使用している者</w:t>
      </w:r>
    </w:p>
    <w:p w:rsidR="00056E4A" w:rsidRPr="00CD06C8" w:rsidRDefault="00056E4A" w:rsidP="00056E4A">
      <w:pPr>
        <w:widowControl/>
        <w:wordWrap/>
        <w:autoSpaceDE/>
        <w:autoSpaceDN/>
        <w:adjustRightInd w:val="0"/>
        <w:ind w:left="210" w:hangingChars="100" w:hanging="210"/>
        <w:jc w:val="left"/>
        <w:rPr>
          <w:rFonts w:hAnsi="ＭＳ 明朝" w:cs="ＭＳ明朝"/>
          <w:snapToGrid/>
          <w:kern w:val="0"/>
          <w:sz w:val="21"/>
          <w:szCs w:val="21"/>
        </w:rPr>
      </w:pPr>
      <w:r w:rsidRPr="00CD06C8">
        <w:rPr>
          <w:rFonts w:hAnsi="ＭＳ 明朝" w:cs="ＭＳ明朝" w:hint="eastAsia"/>
          <w:snapToGrid/>
          <w:kern w:val="0"/>
          <w:sz w:val="21"/>
          <w:szCs w:val="21"/>
        </w:rPr>
        <w:t>エ　契約の相手方が暴力団員であることを知りながら当該暴力団員と商取引に係る契約を締結している者</w:t>
      </w:r>
    </w:p>
    <w:p w:rsidR="00056E4A" w:rsidRPr="00CD06C8" w:rsidRDefault="00056E4A" w:rsidP="00056E4A">
      <w:pPr>
        <w:widowControl/>
        <w:wordWrap/>
        <w:autoSpaceDE/>
        <w:autoSpaceDN/>
        <w:adjustRightInd w:val="0"/>
        <w:ind w:left="210" w:hangingChars="100" w:hanging="210"/>
        <w:jc w:val="left"/>
        <w:rPr>
          <w:rFonts w:hAnsi="ＭＳ 明朝" w:cs="ＭＳ明朝"/>
          <w:snapToGrid/>
          <w:kern w:val="0"/>
          <w:sz w:val="21"/>
          <w:szCs w:val="21"/>
        </w:rPr>
      </w:pPr>
      <w:r w:rsidRPr="00CD06C8">
        <w:rPr>
          <w:rFonts w:hAnsi="ＭＳ 明朝" w:cs="ＭＳ明朝" w:hint="eastAsia"/>
          <w:snapToGrid/>
          <w:kern w:val="0"/>
          <w:sz w:val="21"/>
          <w:szCs w:val="21"/>
        </w:rPr>
        <w:t>オ　暴力団員による不当な行為の防止等に関する法律第２条第２号に規定する暴力団（以下「暴力団」という。）又は暴力団員に対して経済上の利益又は便宜を供与している者</w:t>
      </w:r>
    </w:p>
    <w:p w:rsidR="00056E4A" w:rsidRPr="00CD06C8" w:rsidRDefault="00056E4A" w:rsidP="00056E4A">
      <w:pPr>
        <w:widowControl/>
        <w:wordWrap/>
        <w:autoSpaceDE/>
        <w:autoSpaceDN/>
        <w:adjustRightInd w:val="0"/>
        <w:jc w:val="left"/>
        <w:rPr>
          <w:rFonts w:hAnsi="ＭＳ 明朝" w:cs="ＭＳ明朝"/>
          <w:snapToGrid/>
          <w:kern w:val="0"/>
          <w:sz w:val="21"/>
          <w:szCs w:val="21"/>
        </w:rPr>
      </w:pPr>
      <w:r w:rsidRPr="00CD06C8">
        <w:rPr>
          <w:rFonts w:hAnsi="ＭＳ 明朝" w:cs="ＭＳ明朝" w:hint="eastAsia"/>
          <w:snapToGrid/>
          <w:kern w:val="0"/>
          <w:sz w:val="21"/>
          <w:szCs w:val="21"/>
        </w:rPr>
        <w:t>カ　暴力団又は暴力団員と社会的に非難される関係を有している者</w:t>
      </w:r>
    </w:p>
    <w:p w:rsidR="00056E4A" w:rsidRPr="00CD06C8" w:rsidRDefault="00056E4A" w:rsidP="00056E4A">
      <w:pPr>
        <w:widowControl/>
        <w:wordWrap/>
        <w:autoSpaceDE/>
        <w:autoSpaceDN/>
        <w:adjustRightInd w:val="0"/>
        <w:jc w:val="left"/>
        <w:rPr>
          <w:rFonts w:hAnsi="ＭＳ 明朝" w:cs="ＭＳ明朝"/>
          <w:snapToGrid/>
          <w:kern w:val="0"/>
          <w:sz w:val="21"/>
          <w:szCs w:val="21"/>
        </w:rPr>
      </w:pPr>
      <w:r w:rsidRPr="00CD06C8">
        <w:rPr>
          <w:rFonts w:hAnsi="ＭＳ 明朝" w:cs="ＭＳ明朝" w:hint="eastAsia"/>
          <w:snapToGrid/>
          <w:kern w:val="0"/>
          <w:sz w:val="21"/>
          <w:szCs w:val="21"/>
        </w:rPr>
        <w:t>キ　暴力団員でなくなった日から５年を経過しない者</w:t>
      </w:r>
    </w:p>
    <w:p w:rsidR="00056E4A" w:rsidRDefault="00056E4A" w:rsidP="00056E4A">
      <w:pPr>
        <w:widowControl/>
        <w:wordWrap/>
        <w:autoSpaceDE/>
        <w:autoSpaceDN/>
        <w:adjustRightInd w:val="0"/>
        <w:ind w:firstLineChars="100" w:firstLine="210"/>
        <w:jc w:val="left"/>
        <w:rPr>
          <w:rFonts w:hAnsi="ＭＳ 明朝" w:cs="ＭＳ明朝"/>
          <w:snapToGrid/>
          <w:kern w:val="0"/>
          <w:sz w:val="21"/>
          <w:szCs w:val="21"/>
        </w:rPr>
      </w:pPr>
      <w:r w:rsidRPr="00CD06C8">
        <w:rPr>
          <w:rFonts w:hAnsi="ＭＳ 明朝" w:cs="ＭＳ明朝" w:hint="eastAsia"/>
          <w:snapToGrid/>
          <w:kern w:val="0"/>
          <w:sz w:val="21"/>
          <w:szCs w:val="21"/>
        </w:rPr>
        <w:t>なお、この誓約に違反した場合は、宇城広域連合との間で締結した契約については、何らの催告を要さずにこれを解除され、これにより私が損害を被ったとしても何ら</w:t>
      </w:r>
      <w:r>
        <w:rPr>
          <w:rFonts w:hAnsi="ＭＳ 明朝" w:cs="ＭＳ明朝" w:hint="eastAsia"/>
          <w:snapToGrid/>
          <w:kern w:val="0"/>
          <w:sz w:val="21"/>
          <w:szCs w:val="21"/>
        </w:rPr>
        <w:t>異議</w:t>
      </w:r>
      <w:r w:rsidRPr="00CD06C8">
        <w:rPr>
          <w:rFonts w:hAnsi="ＭＳ 明朝" w:cs="ＭＳ明朝" w:hint="eastAsia"/>
          <w:snapToGrid/>
          <w:kern w:val="0"/>
          <w:sz w:val="21"/>
          <w:szCs w:val="21"/>
        </w:rPr>
        <w:t>はありません。</w:t>
      </w:r>
    </w:p>
    <w:p w:rsidR="00056E4A" w:rsidRDefault="00056E4A" w:rsidP="00056E4A">
      <w:pPr>
        <w:widowControl/>
        <w:wordWrap/>
        <w:autoSpaceDE/>
        <w:autoSpaceDN/>
        <w:adjustRightInd w:val="0"/>
        <w:jc w:val="left"/>
        <w:rPr>
          <w:rFonts w:hAnsi="ＭＳ 明朝" w:cs="ＭＳ明朝"/>
          <w:snapToGrid/>
          <w:kern w:val="0"/>
          <w:sz w:val="21"/>
          <w:szCs w:val="21"/>
        </w:rPr>
      </w:pPr>
    </w:p>
    <w:p w:rsidR="00056E4A" w:rsidRDefault="00056E4A" w:rsidP="00056E4A">
      <w:pPr>
        <w:widowControl/>
        <w:wordWrap/>
        <w:autoSpaceDE/>
        <w:autoSpaceDN/>
        <w:adjustRightInd w:val="0"/>
        <w:jc w:val="left"/>
        <w:rPr>
          <w:rFonts w:hAnsi="ＭＳ 明朝" w:cs="ＭＳ明朝"/>
          <w:snapToGrid/>
          <w:kern w:val="0"/>
          <w:sz w:val="21"/>
          <w:szCs w:val="21"/>
        </w:rPr>
      </w:pPr>
    </w:p>
    <w:p w:rsidR="00056E4A" w:rsidRPr="00056E4A" w:rsidRDefault="00056E4A" w:rsidP="00532D60">
      <w:pPr>
        <w:rPr>
          <w:rFonts w:hint="eastAsia"/>
        </w:rPr>
      </w:pPr>
    </w:p>
    <w:sectPr w:rsidR="00056E4A" w:rsidRPr="00056E4A" w:rsidSect="005872E2">
      <w:footerReference w:type="even" r:id="rId8"/>
      <w:footerReference w:type="default" r:id="rId9"/>
      <w:pgSz w:w="11907" w:h="16839" w:code="9"/>
      <w:pgMar w:top="1134" w:right="1134" w:bottom="1134" w:left="1418" w:header="1040" w:footer="992" w:gutter="0"/>
      <w:cols w:space="425"/>
      <w:docGrid w:type="linesAndChars" w:linePitch="413" w:charSpace="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EEF" w:rsidRDefault="008F5EEF">
      <w:r>
        <w:separator/>
      </w:r>
    </w:p>
  </w:endnote>
  <w:endnote w:type="continuationSeparator" w:id="0">
    <w:p w:rsidR="008F5EEF" w:rsidRDefault="008F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TASK Font"/>
    <w:panose1 w:val="00000000000000000000"/>
    <w:charset w:val="80"/>
    <w:family w:val="auto"/>
    <w:notTrueType/>
    <w:pitch w:val="default"/>
    <w:sig w:usb0="00000001" w:usb1="08070000" w:usb2="00000010" w:usb3="00000000" w:csb0="0002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10C" w:rsidRPr="005E122F" w:rsidRDefault="0082110C" w:rsidP="000B1D59">
    <w:pPr>
      <w:pStyle w:val="a6"/>
      <w:ind w:firstLineChars="100" w:firstLine="220"/>
      <w:rPr>
        <w:rFonts w:ascii="NewCenturySchlbk" w:hAnsi="NewCenturySchlbk"/>
        <w:i/>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10C" w:rsidRPr="005E122F" w:rsidRDefault="0082110C">
    <w:pPr>
      <w:pStyle w:val="a6"/>
      <w:jc w:val="right"/>
      <w:rPr>
        <w:rFonts w:ascii="NewCenturySchlbk" w:hAnsi="NewCenturySchlbk"/>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EEF" w:rsidRDefault="008F5EEF">
      <w:r>
        <w:separator/>
      </w:r>
    </w:p>
  </w:footnote>
  <w:footnote w:type="continuationSeparator" w:id="0">
    <w:p w:rsidR="008F5EEF" w:rsidRDefault="008F5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0389A"/>
    <w:multiLevelType w:val="hybridMultilevel"/>
    <w:tmpl w:val="3D6807CC"/>
    <w:lvl w:ilvl="0" w:tplc="3C4A4C9A">
      <w:start w:val="1"/>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13"/>
  <w:displayHorizont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B5"/>
    <w:rsid w:val="000002A5"/>
    <w:rsid w:val="0000302F"/>
    <w:rsid w:val="00003174"/>
    <w:rsid w:val="00004701"/>
    <w:rsid w:val="00007F0A"/>
    <w:rsid w:val="00011211"/>
    <w:rsid w:val="00017448"/>
    <w:rsid w:val="00022B20"/>
    <w:rsid w:val="00032B7D"/>
    <w:rsid w:val="0003392D"/>
    <w:rsid w:val="00033C4A"/>
    <w:rsid w:val="00035404"/>
    <w:rsid w:val="00042C27"/>
    <w:rsid w:val="00043433"/>
    <w:rsid w:val="00043DE1"/>
    <w:rsid w:val="00045096"/>
    <w:rsid w:val="00047ECB"/>
    <w:rsid w:val="000512D8"/>
    <w:rsid w:val="000568C6"/>
    <w:rsid w:val="00056B38"/>
    <w:rsid w:val="00056E4A"/>
    <w:rsid w:val="000603EC"/>
    <w:rsid w:val="00060CCE"/>
    <w:rsid w:val="0006472E"/>
    <w:rsid w:val="00066CB6"/>
    <w:rsid w:val="00070B68"/>
    <w:rsid w:val="00070F84"/>
    <w:rsid w:val="00072697"/>
    <w:rsid w:val="00074BF6"/>
    <w:rsid w:val="00081CE2"/>
    <w:rsid w:val="000861C3"/>
    <w:rsid w:val="000909B2"/>
    <w:rsid w:val="000926A9"/>
    <w:rsid w:val="0009551B"/>
    <w:rsid w:val="000A2290"/>
    <w:rsid w:val="000A6307"/>
    <w:rsid w:val="000A6FA0"/>
    <w:rsid w:val="000B1D59"/>
    <w:rsid w:val="000B458C"/>
    <w:rsid w:val="000C0B26"/>
    <w:rsid w:val="000C0B8D"/>
    <w:rsid w:val="000C168A"/>
    <w:rsid w:val="000C52D7"/>
    <w:rsid w:val="000D0F66"/>
    <w:rsid w:val="000D24B6"/>
    <w:rsid w:val="000E4E2B"/>
    <w:rsid w:val="000E6355"/>
    <w:rsid w:val="000F005F"/>
    <w:rsid w:val="0011340E"/>
    <w:rsid w:val="00132572"/>
    <w:rsid w:val="0014780E"/>
    <w:rsid w:val="00147893"/>
    <w:rsid w:val="00160753"/>
    <w:rsid w:val="0016095C"/>
    <w:rsid w:val="00164CAB"/>
    <w:rsid w:val="00176BCB"/>
    <w:rsid w:val="00177873"/>
    <w:rsid w:val="001807D9"/>
    <w:rsid w:val="0019534E"/>
    <w:rsid w:val="001A21EB"/>
    <w:rsid w:val="001A5490"/>
    <w:rsid w:val="001A5985"/>
    <w:rsid w:val="001B20F7"/>
    <w:rsid w:val="001B4959"/>
    <w:rsid w:val="001B5FF5"/>
    <w:rsid w:val="001C0856"/>
    <w:rsid w:val="001C3914"/>
    <w:rsid w:val="001C6510"/>
    <w:rsid w:val="001D51E6"/>
    <w:rsid w:val="001D6B36"/>
    <w:rsid w:val="001F517E"/>
    <w:rsid w:val="001F79FC"/>
    <w:rsid w:val="00201CBB"/>
    <w:rsid w:val="00204D6A"/>
    <w:rsid w:val="00204D89"/>
    <w:rsid w:val="00204FE8"/>
    <w:rsid w:val="002051D0"/>
    <w:rsid w:val="002150A6"/>
    <w:rsid w:val="002150CD"/>
    <w:rsid w:val="00216F7C"/>
    <w:rsid w:val="00221CFE"/>
    <w:rsid w:val="00226BA2"/>
    <w:rsid w:val="00227D81"/>
    <w:rsid w:val="00230199"/>
    <w:rsid w:val="002304C9"/>
    <w:rsid w:val="002306D2"/>
    <w:rsid w:val="00236B04"/>
    <w:rsid w:val="002454BC"/>
    <w:rsid w:val="00263670"/>
    <w:rsid w:val="00264E7E"/>
    <w:rsid w:val="00265631"/>
    <w:rsid w:val="002667D1"/>
    <w:rsid w:val="0027155B"/>
    <w:rsid w:val="00273B50"/>
    <w:rsid w:val="00274608"/>
    <w:rsid w:val="00275EF2"/>
    <w:rsid w:val="002829A8"/>
    <w:rsid w:val="00285D2A"/>
    <w:rsid w:val="002904F9"/>
    <w:rsid w:val="00291530"/>
    <w:rsid w:val="002934C9"/>
    <w:rsid w:val="00295AA4"/>
    <w:rsid w:val="002A7B78"/>
    <w:rsid w:val="002B05E5"/>
    <w:rsid w:val="002B5160"/>
    <w:rsid w:val="002B5502"/>
    <w:rsid w:val="002B612D"/>
    <w:rsid w:val="002B6DC0"/>
    <w:rsid w:val="002C2A72"/>
    <w:rsid w:val="002E43C0"/>
    <w:rsid w:val="00302C5A"/>
    <w:rsid w:val="00302E05"/>
    <w:rsid w:val="00303A43"/>
    <w:rsid w:val="00303DEA"/>
    <w:rsid w:val="00330DCC"/>
    <w:rsid w:val="003326B5"/>
    <w:rsid w:val="00332BB5"/>
    <w:rsid w:val="003427B5"/>
    <w:rsid w:val="003441BE"/>
    <w:rsid w:val="00344B45"/>
    <w:rsid w:val="00344D57"/>
    <w:rsid w:val="00345FC4"/>
    <w:rsid w:val="00347713"/>
    <w:rsid w:val="0035238E"/>
    <w:rsid w:val="003525D3"/>
    <w:rsid w:val="0036537E"/>
    <w:rsid w:val="003743D8"/>
    <w:rsid w:val="00377513"/>
    <w:rsid w:val="00381016"/>
    <w:rsid w:val="003847C1"/>
    <w:rsid w:val="00386EB5"/>
    <w:rsid w:val="003A5CE4"/>
    <w:rsid w:val="003A6A37"/>
    <w:rsid w:val="003B1E00"/>
    <w:rsid w:val="003B25A8"/>
    <w:rsid w:val="003B78D6"/>
    <w:rsid w:val="003D37F5"/>
    <w:rsid w:val="003D6344"/>
    <w:rsid w:val="003E23BC"/>
    <w:rsid w:val="003F1D34"/>
    <w:rsid w:val="003F746C"/>
    <w:rsid w:val="00400992"/>
    <w:rsid w:val="00403CB3"/>
    <w:rsid w:val="004047DD"/>
    <w:rsid w:val="00406B8B"/>
    <w:rsid w:val="00415215"/>
    <w:rsid w:val="00417CC1"/>
    <w:rsid w:val="00420D93"/>
    <w:rsid w:val="00436641"/>
    <w:rsid w:val="004417D3"/>
    <w:rsid w:val="0044182A"/>
    <w:rsid w:val="0044747C"/>
    <w:rsid w:val="0045297D"/>
    <w:rsid w:val="004534DF"/>
    <w:rsid w:val="0045497E"/>
    <w:rsid w:val="004569F0"/>
    <w:rsid w:val="00460CBA"/>
    <w:rsid w:val="004623CC"/>
    <w:rsid w:val="0047487E"/>
    <w:rsid w:val="00485EAC"/>
    <w:rsid w:val="00487B2D"/>
    <w:rsid w:val="00492A54"/>
    <w:rsid w:val="004958E3"/>
    <w:rsid w:val="004A1F3F"/>
    <w:rsid w:val="004A268B"/>
    <w:rsid w:val="004B55C1"/>
    <w:rsid w:val="004C2029"/>
    <w:rsid w:val="004C3CAA"/>
    <w:rsid w:val="004C62D9"/>
    <w:rsid w:val="004D0D96"/>
    <w:rsid w:val="004D1192"/>
    <w:rsid w:val="004D19BB"/>
    <w:rsid w:val="004D33E7"/>
    <w:rsid w:val="004D51BA"/>
    <w:rsid w:val="004D5E2C"/>
    <w:rsid w:val="004D7546"/>
    <w:rsid w:val="00510746"/>
    <w:rsid w:val="00510BBE"/>
    <w:rsid w:val="00512269"/>
    <w:rsid w:val="005132A2"/>
    <w:rsid w:val="00520A3D"/>
    <w:rsid w:val="00522D93"/>
    <w:rsid w:val="00523132"/>
    <w:rsid w:val="0052320F"/>
    <w:rsid w:val="005259A1"/>
    <w:rsid w:val="00530B14"/>
    <w:rsid w:val="00532D60"/>
    <w:rsid w:val="00542099"/>
    <w:rsid w:val="00555342"/>
    <w:rsid w:val="00556F71"/>
    <w:rsid w:val="00557E19"/>
    <w:rsid w:val="00560FB8"/>
    <w:rsid w:val="00564DF4"/>
    <w:rsid w:val="00565DEE"/>
    <w:rsid w:val="00567236"/>
    <w:rsid w:val="005755DA"/>
    <w:rsid w:val="005766DB"/>
    <w:rsid w:val="00577931"/>
    <w:rsid w:val="005872E2"/>
    <w:rsid w:val="00587E47"/>
    <w:rsid w:val="005A32A1"/>
    <w:rsid w:val="005B0832"/>
    <w:rsid w:val="005B43EC"/>
    <w:rsid w:val="005B5C6E"/>
    <w:rsid w:val="005B7499"/>
    <w:rsid w:val="005C15EE"/>
    <w:rsid w:val="005C3938"/>
    <w:rsid w:val="005C443D"/>
    <w:rsid w:val="005C7D3D"/>
    <w:rsid w:val="005D5EB5"/>
    <w:rsid w:val="005D5EF2"/>
    <w:rsid w:val="005E122F"/>
    <w:rsid w:val="005E4234"/>
    <w:rsid w:val="005E4F8A"/>
    <w:rsid w:val="005F149F"/>
    <w:rsid w:val="00601592"/>
    <w:rsid w:val="00607BB4"/>
    <w:rsid w:val="006111D1"/>
    <w:rsid w:val="006118E3"/>
    <w:rsid w:val="00611A6E"/>
    <w:rsid w:val="00614652"/>
    <w:rsid w:val="00614D1B"/>
    <w:rsid w:val="006411FB"/>
    <w:rsid w:val="00655EE5"/>
    <w:rsid w:val="006622DB"/>
    <w:rsid w:val="00671191"/>
    <w:rsid w:val="00675ECA"/>
    <w:rsid w:val="00677CDB"/>
    <w:rsid w:val="00682FFF"/>
    <w:rsid w:val="006863D9"/>
    <w:rsid w:val="00687A6A"/>
    <w:rsid w:val="00692FE9"/>
    <w:rsid w:val="00693655"/>
    <w:rsid w:val="00695CEE"/>
    <w:rsid w:val="006A17A5"/>
    <w:rsid w:val="006A7031"/>
    <w:rsid w:val="006A7A3D"/>
    <w:rsid w:val="006B44DD"/>
    <w:rsid w:val="006B54D0"/>
    <w:rsid w:val="006D4464"/>
    <w:rsid w:val="006E1F17"/>
    <w:rsid w:val="006E7870"/>
    <w:rsid w:val="006F2B57"/>
    <w:rsid w:val="006F3595"/>
    <w:rsid w:val="006F4890"/>
    <w:rsid w:val="00701326"/>
    <w:rsid w:val="00711CA7"/>
    <w:rsid w:val="0071474F"/>
    <w:rsid w:val="00714941"/>
    <w:rsid w:val="00715710"/>
    <w:rsid w:val="0071695C"/>
    <w:rsid w:val="007233C6"/>
    <w:rsid w:val="0072701F"/>
    <w:rsid w:val="00734126"/>
    <w:rsid w:val="007447BE"/>
    <w:rsid w:val="00744CD1"/>
    <w:rsid w:val="007557A3"/>
    <w:rsid w:val="007661DF"/>
    <w:rsid w:val="00773A82"/>
    <w:rsid w:val="00785F0C"/>
    <w:rsid w:val="00791DEC"/>
    <w:rsid w:val="00793C89"/>
    <w:rsid w:val="00797837"/>
    <w:rsid w:val="007B3AE8"/>
    <w:rsid w:val="007B5992"/>
    <w:rsid w:val="007C0135"/>
    <w:rsid w:val="007C0B9F"/>
    <w:rsid w:val="007D284C"/>
    <w:rsid w:val="007D4B50"/>
    <w:rsid w:val="007D71A8"/>
    <w:rsid w:val="007F6616"/>
    <w:rsid w:val="008036FF"/>
    <w:rsid w:val="0082110C"/>
    <w:rsid w:val="00821ACF"/>
    <w:rsid w:val="00821F87"/>
    <w:rsid w:val="00824A54"/>
    <w:rsid w:val="008400EC"/>
    <w:rsid w:val="00840DC8"/>
    <w:rsid w:val="00847ED3"/>
    <w:rsid w:val="00857A94"/>
    <w:rsid w:val="00857B41"/>
    <w:rsid w:val="008631B4"/>
    <w:rsid w:val="008653EE"/>
    <w:rsid w:val="00866F66"/>
    <w:rsid w:val="00870594"/>
    <w:rsid w:val="00871C1D"/>
    <w:rsid w:val="00886EA8"/>
    <w:rsid w:val="00894031"/>
    <w:rsid w:val="008A0A15"/>
    <w:rsid w:val="008A1B1A"/>
    <w:rsid w:val="008C5185"/>
    <w:rsid w:val="008D1AAF"/>
    <w:rsid w:val="008D4459"/>
    <w:rsid w:val="008D595F"/>
    <w:rsid w:val="008D6DC0"/>
    <w:rsid w:val="008E0E42"/>
    <w:rsid w:val="008E311B"/>
    <w:rsid w:val="008E6B85"/>
    <w:rsid w:val="008E7C83"/>
    <w:rsid w:val="008F5EEF"/>
    <w:rsid w:val="00901F6D"/>
    <w:rsid w:val="009038AB"/>
    <w:rsid w:val="00910162"/>
    <w:rsid w:val="00922BC3"/>
    <w:rsid w:val="00923217"/>
    <w:rsid w:val="00925F34"/>
    <w:rsid w:val="00933C2C"/>
    <w:rsid w:val="0093562C"/>
    <w:rsid w:val="0094393E"/>
    <w:rsid w:val="00950F88"/>
    <w:rsid w:val="00955B11"/>
    <w:rsid w:val="00964C94"/>
    <w:rsid w:val="00972698"/>
    <w:rsid w:val="00977059"/>
    <w:rsid w:val="00982630"/>
    <w:rsid w:val="009836F1"/>
    <w:rsid w:val="009840A0"/>
    <w:rsid w:val="00995F59"/>
    <w:rsid w:val="00997E8B"/>
    <w:rsid w:val="009B5411"/>
    <w:rsid w:val="009C1377"/>
    <w:rsid w:val="009D3DF6"/>
    <w:rsid w:val="009D6210"/>
    <w:rsid w:val="009D7B8A"/>
    <w:rsid w:val="009F093B"/>
    <w:rsid w:val="009F1CD2"/>
    <w:rsid w:val="00A110EC"/>
    <w:rsid w:val="00A141E5"/>
    <w:rsid w:val="00A146C2"/>
    <w:rsid w:val="00A20DD7"/>
    <w:rsid w:val="00A255EE"/>
    <w:rsid w:val="00A318A6"/>
    <w:rsid w:val="00A32EAD"/>
    <w:rsid w:val="00A37A71"/>
    <w:rsid w:val="00A42A39"/>
    <w:rsid w:val="00A55A67"/>
    <w:rsid w:val="00A6447C"/>
    <w:rsid w:val="00A73092"/>
    <w:rsid w:val="00A77C19"/>
    <w:rsid w:val="00A811DA"/>
    <w:rsid w:val="00A916A3"/>
    <w:rsid w:val="00A92A51"/>
    <w:rsid w:val="00A93518"/>
    <w:rsid w:val="00AA1157"/>
    <w:rsid w:val="00AA63DF"/>
    <w:rsid w:val="00AA7BEB"/>
    <w:rsid w:val="00AB0016"/>
    <w:rsid w:val="00AB4AF1"/>
    <w:rsid w:val="00AB6EA4"/>
    <w:rsid w:val="00AC6936"/>
    <w:rsid w:val="00AC7FAC"/>
    <w:rsid w:val="00AD04CA"/>
    <w:rsid w:val="00AD07DA"/>
    <w:rsid w:val="00AE0139"/>
    <w:rsid w:val="00AE39D4"/>
    <w:rsid w:val="00AF194D"/>
    <w:rsid w:val="00AF2F0D"/>
    <w:rsid w:val="00AF6B05"/>
    <w:rsid w:val="00B00C53"/>
    <w:rsid w:val="00B02B03"/>
    <w:rsid w:val="00B13FC5"/>
    <w:rsid w:val="00B25AEA"/>
    <w:rsid w:val="00B25FF6"/>
    <w:rsid w:val="00B443A8"/>
    <w:rsid w:val="00B456DA"/>
    <w:rsid w:val="00B457CD"/>
    <w:rsid w:val="00B57517"/>
    <w:rsid w:val="00B60EEB"/>
    <w:rsid w:val="00B761A7"/>
    <w:rsid w:val="00B86E5F"/>
    <w:rsid w:val="00B86EE6"/>
    <w:rsid w:val="00B87ADE"/>
    <w:rsid w:val="00B929E7"/>
    <w:rsid w:val="00B93DA2"/>
    <w:rsid w:val="00B958ED"/>
    <w:rsid w:val="00BA565E"/>
    <w:rsid w:val="00BA7073"/>
    <w:rsid w:val="00BB28CD"/>
    <w:rsid w:val="00BB3295"/>
    <w:rsid w:val="00BB785F"/>
    <w:rsid w:val="00BB7DD4"/>
    <w:rsid w:val="00BC565E"/>
    <w:rsid w:val="00BC723D"/>
    <w:rsid w:val="00BC787F"/>
    <w:rsid w:val="00BD3655"/>
    <w:rsid w:val="00BE0DC3"/>
    <w:rsid w:val="00BE0F25"/>
    <w:rsid w:val="00BE28AD"/>
    <w:rsid w:val="00BF03DE"/>
    <w:rsid w:val="00BF181B"/>
    <w:rsid w:val="00BF57ED"/>
    <w:rsid w:val="00C02CB8"/>
    <w:rsid w:val="00C300D0"/>
    <w:rsid w:val="00C323CD"/>
    <w:rsid w:val="00C3799F"/>
    <w:rsid w:val="00C411EC"/>
    <w:rsid w:val="00C42E7B"/>
    <w:rsid w:val="00C51AEA"/>
    <w:rsid w:val="00C52186"/>
    <w:rsid w:val="00C52EAF"/>
    <w:rsid w:val="00C6263C"/>
    <w:rsid w:val="00C64655"/>
    <w:rsid w:val="00C66E37"/>
    <w:rsid w:val="00C67544"/>
    <w:rsid w:val="00C67726"/>
    <w:rsid w:val="00C80E0E"/>
    <w:rsid w:val="00C81CD4"/>
    <w:rsid w:val="00C848AD"/>
    <w:rsid w:val="00C855B3"/>
    <w:rsid w:val="00C94652"/>
    <w:rsid w:val="00CA12F3"/>
    <w:rsid w:val="00CA2080"/>
    <w:rsid w:val="00CA53CD"/>
    <w:rsid w:val="00CB3A92"/>
    <w:rsid w:val="00CC60F1"/>
    <w:rsid w:val="00CD2EA2"/>
    <w:rsid w:val="00CD3C72"/>
    <w:rsid w:val="00CD7482"/>
    <w:rsid w:val="00CE3EE4"/>
    <w:rsid w:val="00CE4805"/>
    <w:rsid w:val="00CE64A1"/>
    <w:rsid w:val="00CE6C76"/>
    <w:rsid w:val="00CF36E3"/>
    <w:rsid w:val="00CF6A78"/>
    <w:rsid w:val="00CF705A"/>
    <w:rsid w:val="00CF75D8"/>
    <w:rsid w:val="00D040F1"/>
    <w:rsid w:val="00D0420E"/>
    <w:rsid w:val="00D0528D"/>
    <w:rsid w:val="00D215FE"/>
    <w:rsid w:val="00D35892"/>
    <w:rsid w:val="00D41426"/>
    <w:rsid w:val="00D43475"/>
    <w:rsid w:val="00D449FC"/>
    <w:rsid w:val="00D46BB5"/>
    <w:rsid w:val="00D55A31"/>
    <w:rsid w:val="00D77618"/>
    <w:rsid w:val="00D82C20"/>
    <w:rsid w:val="00D8301D"/>
    <w:rsid w:val="00D94B91"/>
    <w:rsid w:val="00DA2978"/>
    <w:rsid w:val="00DA41B2"/>
    <w:rsid w:val="00DA4933"/>
    <w:rsid w:val="00DB1FA4"/>
    <w:rsid w:val="00DB2B10"/>
    <w:rsid w:val="00DB6FCB"/>
    <w:rsid w:val="00DC157A"/>
    <w:rsid w:val="00DC2CD1"/>
    <w:rsid w:val="00DC6492"/>
    <w:rsid w:val="00DC6597"/>
    <w:rsid w:val="00DC7FCA"/>
    <w:rsid w:val="00DD1AB5"/>
    <w:rsid w:val="00DE464E"/>
    <w:rsid w:val="00DE4B61"/>
    <w:rsid w:val="00DE6899"/>
    <w:rsid w:val="00DE7380"/>
    <w:rsid w:val="00DF5153"/>
    <w:rsid w:val="00DF660E"/>
    <w:rsid w:val="00E1009A"/>
    <w:rsid w:val="00E10859"/>
    <w:rsid w:val="00E15640"/>
    <w:rsid w:val="00E20FEB"/>
    <w:rsid w:val="00E21C10"/>
    <w:rsid w:val="00E32783"/>
    <w:rsid w:val="00E33B3B"/>
    <w:rsid w:val="00E41790"/>
    <w:rsid w:val="00E51AE5"/>
    <w:rsid w:val="00E73944"/>
    <w:rsid w:val="00E76C3E"/>
    <w:rsid w:val="00E802BA"/>
    <w:rsid w:val="00E861A6"/>
    <w:rsid w:val="00E93921"/>
    <w:rsid w:val="00EA25DB"/>
    <w:rsid w:val="00EA30B4"/>
    <w:rsid w:val="00EA3DCE"/>
    <w:rsid w:val="00EA540C"/>
    <w:rsid w:val="00EB1C08"/>
    <w:rsid w:val="00EB5C4D"/>
    <w:rsid w:val="00EB7278"/>
    <w:rsid w:val="00EB77EB"/>
    <w:rsid w:val="00EC6343"/>
    <w:rsid w:val="00EC7EF9"/>
    <w:rsid w:val="00ED35DA"/>
    <w:rsid w:val="00EE48A1"/>
    <w:rsid w:val="00EF08B3"/>
    <w:rsid w:val="00F02C2B"/>
    <w:rsid w:val="00F17E47"/>
    <w:rsid w:val="00F215D9"/>
    <w:rsid w:val="00F21792"/>
    <w:rsid w:val="00F24843"/>
    <w:rsid w:val="00F24E15"/>
    <w:rsid w:val="00F325A7"/>
    <w:rsid w:val="00F32BFD"/>
    <w:rsid w:val="00F37F41"/>
    <w:rsid w:val="00F41471"/>
    <w:rsid w:val="00F51798"/>
    <w:rsid w:val="00F655C6"/>
    <w:rsid w:val="00F65780"/>
    <w:rsid w:val="00F678AD"/>
    <w:rsid w:val="00F7293C"/>
    <w:rsid w:val="00F72A3C"/>
    <w:rsid w:val="00F7474A"/>
    <w:rsid w:val="00F761B1"/>
    <w:rsid w:val="00F77E2B"/>
    <w:rsid w:val="00F80122"/>
    <w:rsid w:val="00F82E22"/>
    <w:rsid w:val="00F847F8"/>
    <w:rsid w:val="00FA3017"/>
    <w:rsid w:val="00FA3A6B"/>
    <w:rsid w:val="00FC5617"/>
    <w:rsid w:val="00FC6395"/>
    <w:rsid w:val="00FC7F20"/>
    <w:rsid w:val="00FD03AA"/>
    <w:rsid w:val="00FE5F9B"/>
    <w:rsid w:val="00FE76D7"/>
    <w:rsid w:val="00FF0FFC"/>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F2206BE-B69F-4EE2-A7AF-D69D96CE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017"/>
    <w:pPr>
      <w:widowControl w:val="0"/>
      <w:wordWrap w:val="0"/>
      <w:autoSpaceDE w:val="0"/>
      <w:autoSpaceDN w:val="0"/>
      <w:jc w:val="both"/>
    </w:pPr>
    <w:rPr>
      <w:rFonts w:ascii="ＭＳ 明朝"/>
      <w:snapToGrid w:val="0"/>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Plain Text"/>
    <w:basedOn w:val="a"/>
    <w:rsid w:val="00AD07DA"/>
    <w:pPr>
      <w:kinsoku w:val="0"/>
      <w:snapToGrid w:val="0"/>
      <w:jc w:val="left"/>
    </w:pPr>
    <w:rPr>
      <w:rFonts w:hAnsi="Courier New"/>
      <w:kern w:val="0"/>
    </w:rPr>
  </w:style>
  <w:style w:type="paragraph" w:styleId="a4">
    <w:name w:val="header"/>
    <w:basedOn w:val="a"/>
    <w:link w:val="a5"/>
    <w:rsid w:val="00AD07DA"/>
    <w:pPr>
      <w:tabs>
        <w:tab w:val="center" w:pos="4252"/>
        <w:tab w:val="right" w:pos="8504"/>
      </w:tabs>
      <w:snapToGrid w:val="0"/>
    </w:pPr>
    <w:rPr>
      <w:lang w:val="x-none" w:eastAsia="x-none"/>
    </w:rPr>
  </w:style>
  <w:style w:type="paragraph" w:styleId="a6">
    <w:name w:val="footer"/>
    <w:basedOn w:val="a"/>
    <w:link w:val="a7"/>
    <w:uiPriority w:val="99"/>
    <w:rsid w:val="00AD07DA"/>
    <w:pPr>
      <w:tabs>
        <w:tab w:val="center" w:pos="4252"/>
        <w:tab w:val="right" w:pos="8504"/>
      </w:tabs>
      <w:snapToGrid w:val="0"/>
    </w:pPr>
    <w:rPr>
      <w:lang w:val="x-none" w:eastAsia="x-none"/>
    </w:rPr>
  </w:style>
  <w:style w:type="character" w:styleId="a8">
    <w:name w:val="page number"/>
    <w:basedOn w:val="a0"/>
    <w:rsid w:val="00AD07DA"/>
  </w:style>
  <w:style w:type="character" w:styleId="a9">
    <w:name w:val="Hyperlink"/>
    <w:rsid w:val="003441BE"/>
    <w:rPr>
      <w:color w:val="0000FF"/>
      <w:u w:val="single"/>
    </w:rPr>
  </w:style>
  <w:style w:type="table" w:styleId="aa">
    <w:name w:val="Table Grid"/>
    <w:basedOn w:val="a1"/>
    <w:rsid w:val="002150CD"/>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1B5FF5"/>
    <w:rPr>
      <w:rFonts w:ascii="Arial" w:eastAsia="ＭＳ ゴシック" w:hAnsi="Arial"/>
      <w:sz w:val="18"/>
      <w:szCs w:val="18"/>
    </w:rPr>
  </w:style>
  <w:style w:type="character" w:customStyle="1" w:styleId="a5">
    <w:name w:val="ヘッダー (文字)"/>
    <w:link w:val="a4"/>
    <w:rsid w:val="00532D60"/>
    <w:rPr>
      <w:rFonts w:ascii="ＭＳ 明朝"/>
      <w:snapToGrid w:val="0"/>
      <w:kern w:val="2"/>
      <w:sz w:val="22"/>
    </w:rPr>
  </w:style>
  <w:style w:type="character" w:customStyle="1" w:styleId="a7">
    <w:name w:val="フッター (文字)"/>
    <w:link w:val="a6"/>
    <w:uiPriority w:val="99"/>
    <w:rsid w:val="00532D60"/>
    <w:rPr>
      <w:rFonts w:ascii="ＭＳ 明朝"/>
      <w:snapToGrid w:val="0"/>
      <w:kern w:val="2"/>
      <w:sz w:val="22"/>
    </w:rPr>
  </w:style>
  <w:style w:type="paragraph" w:styleId="ac">
    <w:name w:val="Note Heading"/>
    <w:basedOn w:val="a"/>
    <w:next w:val="a"/>
    <w:link w:val="ad"/>
    <w:rsid w:val="00532D60"/>
    <w:pPr>
      <w:wordWrap/>
      <w:autoSpaceDE/>
      <w:autoSpaceDN/>
      <w:jc w:val="center"/>
    </w:pPr>
    <w:rPr>
      <w:rFonts w:ascii="Century"/>
      <w:snapToGrid/>
      <w:sz w:val="24"/>
      <w:szCs w:val="24"/>
      <w:lang w:val="x-none" w:eastAsia="x-none"/>
    </w:rPr>
  </w:style>
  <w:style w:type="character" w:customStyle="1" w:styleId="ad">
    <w:name w:val="記 (文字)"/>
    <w:link w:val="ac"/>
    <w:rsid w:val="00532D60"/>
    <w:rPr>
      <w:kern w:val="2"/>
      <w:sz w:val="24"/>
      <w:szCs w:val="24"/>
    </w:rPr>
  </w:style>
  <w:style w:type="character" w:styleId="ae">
    <w:name w:val="Emphasis"/>
    <w:qFormat/>
    <w:rsid w:val="006A17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498376">
      <w:bodyDiv w:val="1"/>
      <w:marLeft w:val="0"/>
      <w:marRight w:val="0"/>
      <w:marTop w:val="0"/>
      <w:marBottom w:val="0"/>
      <w:divBdr>
        <w:top w:val="none" w:sz="0" w:space="0" w:color="auto"/>
        <w:left w:val="none" w:sz="0" w:space="0" w:color="auto"/>
        <w:bottom w:val="none" w:sz="0" w:space="0" w:color="auto"/>
        <w:right w:val="none" w:sz="0" w:space="0" w:color="auto"/>
      </w:divBdr>
      <w:divsChild>
        <w:div w:id="263266743">
          <w:marLeft w:val="460"/>
          <w:marRight w:val="0"/>
          <w:marTop w:val="0"/>
          <w:marBottom w:val="0"/>
          <w:divBdr>
            <w:top w:val="none" w:sz="0" w:space="0" w:color="auto"/>
            <w:left w:val="none" w:sz="0" w:space="0" w:color="auto"/>
            <w:bottom w:val="none" w:sz="0" w:space="0" w:color="auto"/>
            <w:right w:val="none" w:sz="0" w:space="0" w:color="auto"/>
          </w:divBdr>
        </w:div>
        <w:div w:id="267273443">
          <w:marLeft w:val="460"/>
          <w:marRight w:val="0"/>
          <w:marTop w:val="0"/>
          <w:marBottom w:val="0"/>
          <w:divBdr>
            <w:top w:val="none" w:sz="0" w:space="0" w:color="auto"/>
            <w:left w:val="none" w:sz="0" w:space="0" w:color="auto"/>
            <w:bottom w:val="none" w:sz="0" w:space="0" w:color="auto"/>
            <w:right w:val="none" w:sz="0" w:space="0" w:color="auto"/>
          </w:divBdr>
        </w:div>
        <w:div w:id="843319093">
          <w:marLeft w:val="460"/>
          <w:marRight w:val="0"/>
          <w:marTop w:val="0"/>
          <w:marBottom w:val="0"/>
          <w:divBdr>
            <w:top w:val="none" w:sz="0" w:space="0" w:color="auto"/>
            <w:left w:val="none" w:sz="0" w:space="0" w:color="auto"/>
            <w:bottom w:val="none" w:sz="0" w:space="0" w:color="auto"/>
            <w:right w:val="none" w:sz="0" w:space="0" w:color="auto"/>
          </w:divBdr>
        </w:div>
        <w:div w:id="1035691061">
          <w:marLeft w:val="460"/>
          <w:marRight w:val="0"/>
          <w:marTop w:val="0"/>
          <w:marBottom w:val="0"/>
          <w:divBdr>
            <w:top w:val="none" w:sz="0" w:space="0" w:color="auto"/>
            <w:left w:val="none" w:sz="0" w:space="0" w:color="auto"/>
            <w:bottom w:val="none" w:sz="0" w:space="0" w:color="auto"/>
            <w:right w:val="none" w:sz="0" w:space="0" w:color="auto"/>
          </w:divBdr>
        </w:div>
        <w:div w:id="1179734888">
          <w:marLeft w:val="460"/>
          <w:marRight w:val="0"/>
          <w:marTop w:val="0"/>
          <w:marBottom w:val="0"/>
          <w:divBdr>
            <w:top w:val="none" w:sz="0" w:space="0" w:color="auto"/>
            <w:left w:val="none" w:sz="0" w:space="0" w:color="auto"/>
            <w:bottom w:val="none" w:sz="0" w:space="0" w:color="auto"/>
            <w:right w:val="none" w:sz="0" w:space="0" w:color="auto"/>
          </w:divBdr>
        </w:div>
        <w:div w:id="1391617233">
          <w:marLeft w:val="460"/>
          <w:marRight w:val="0"/>
          <w:marTop w:val="0"/>
          <w:marBottom w:val="0"/>
          <w:divBdr>
            <w:top w:val="none" w:sz="0" w:space="0" w:color="auto"/>
            <w:left w:val="none" w:sz="0" w:space="0" w:color="auto"/>
            <w:bottom w:val="none" w:sz="0" w:space="0" w:color="auto"/>
            <w:right w:val="none" w:sz="0" w:space="0" w:color="auto"/>
          </w:divBdr>
        </w:div>
        <w:div w:id="1653095094">
          <w:marLeft w:val="460"/>
          <w:marRight w:val="0"/>
          <w:marTop w:val="0"/>
          <w:marBottom w:val="0"/>
          <w:divBdr>
            <w:top w:val="none" w:sz="0" w:space="0" w:color="auto"/>
            <w:left w:val="none" w:sz="0" w:space="0" w:color="auto"/>
            <w:bottom w:val="none" w:sz="0" w:space="0" w:color="auto"/>
            <w:right w:val="none" w:sz="0" w:space="0" w:color="auto"/>
          </w:divBdr>
        </w:div>
        <w:div w:id="1734767870">
          <w:marLeft w:val="460"/>
          <w:marRight w:val="0"/>
          <w:marTop w:val="0"/>
          <w:marBottom w:val="0"/>
          <w:divBdr>
            <w:top w:val="none" w:sz="0" w:space="0" w:color="auto"/>
            <w:left w:val="none" w:sz="0" w:space="0" w:color="auto"/>
            <w:bottom w:val="none" w:sz="0" w:space="0" w:color="auto"/>
            <w:right w:val="none" w:sz="0" w:space="0" w:color="auto"/>
          </w:divBdr>
        </w:div>
        <w:div w:id="1927883502">
          <w:marLeft w:val="460"/>
          <w:marRight w:val="0"/>
          <w:marTop w:val="0"/>
          <w:marBottom w:val="0"/>
          <w:divBdr>
            <w:top w:val="none" w:sz="0" w:space="0" w:color="auto"/>
            <w:left w:val="none" w:sz="0" w:space="0" w:color="auto"/>
            <w:bottom w:val="none" w:sz="0" w:space="0" w:color="auto"/>
            <w:right w:val="none" w:sz="0" w:space="0" w:color="auto"/>
          </w:divBdr>
        </w:div>
        <w:div w:id="1940530136">
          <w:marLeft w:val="460"/>
          <w:marRight w:val="0"/>
          <w:marTop w:val="0"/>
          <w:marBottom w:val="0"/>
          <w:divBdr>
            <w:top w:val="none" w:sz="0" w:space="0" w:color="auto"/>
            <w:left w:val="none" w:sz="0" w:space="0" w:color="auto"/>
            <w:bottom w:val="none" w:sz="0" w:space="0" w:color="auto"/>
            <w:right w:val="none" w:sz="0" w:space="0" w:color="auto"/>
          </w:divBdr>
        </w:div>
        <w:div w:id="1972399087">
          <w:marLeft w:val="460"/>
          <w:marRight w:val="0"/>
          <w:marTop w:val="0"/>
          <w:marBottom w:val="0"/>
          <w:divBdr>
            <w:top w:val="none" w:sz="0" w:space="0" w:color="auto"/>
            <w:left w:val="none" w:sz="0" w:space="0" w:color="auto"/>
            <w:bottom w:val="none" w:sz="0" w:space="0" w:color="auto"/>
            <w:right w:val="none" w:sz="0" w:space="0" w:color="auto"/>
          </w:divBdr>
        </w:div>
        <w:div w:id="2064020665">
          <w:marLeft w:val="460"/>
          <w:marRight w:val="0"/>
          <w:marTop w:val="0"/>
          <w:marBottom w:val="0"/>
          <w:divBdr>
            <w:top w:val="none" w:sz="0" w:space="0" w:color="auto"/>
            <w:left w:val="none" w:sz="0" w:space="0" w:color="auto"/>
            <w:bottom w:val="none" w:sz="0" w:space="0" w:color="auto"/>
            <w:right w:val="none" w:sz="0" w:space="0" w:color="auto"/>
          </w:divBdr>
        </w:div>
        <w:div w:id="2084378188">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514;&#12487;&#12523;&#20363;&#35215;&#12473;&#12479;&#12452;&#12523;&#35373;&#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71073-C145-4345-A99B-CD903A40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モデル例規スタイル設定</Template>
  <TotalTime>0</TotalTime>
  <Pages>1</Pages>
  <Words>534</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○宇城広域連合●●条例</vt:lpstr>
      <vt:lpstr>　　　　○宇城広域連合●●条例</vt:lpstr>
    </vt:vector>
  </TitlesOfParts>
  <Company>Toshiba</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○宇城広域連合●●条例</dc:title>
  <dc:subject/>
  <dc:creator>akiko</dc:creator>
  <cp:keywords/>
  <cp:lastModifiedBy>Administrator</cp:lastModifiedBy>
  <cp:revision>2</cp:revision>
  <cp:lastPrinted>2021-08-26T04:35:00Z</cp:lastPrinted>
  <dcterms:created xsi:type="dcterms:W3CDTF">2025-04-28T00:14:00Z</dcterms:created>
  <dcterms:modified xsi:type="dcterms:W3CDTF">2025-04-28T00:14:00Z</dcterms:modified>
</cp:coreProperties>
</file>