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4A" w:rsidRPr="00CD06C8" w:rsidRDefault="00056E4A" w:rsidP="00821F87">
      <w:pPr>
        <w:rPr>
          <w:rFonts w:hint="eastAsia"/>
          <w:szCs w:val="22"/>
        </w:rPr>
      </w:pPr>
      <w:r w:rsidRPr="00CD06C8">
        <w:rPr>
          <w:rFonts w:hint="eastAsia"/>
          <w:szCs w:val="22"/>
        </w:rPr>
        <w:t>（別記様式</w:t>
      </w:r>
      <w:r>
        <w:rPr>
          <w:rFonts w:hint="eastAsia"/>
          <w:szCs w:val="22"/>
        </w:rPr>
        <w:t>５</w:t>
      </w:r>
      <w:r w:rsidRPr="00CD06C8">
        <w:rPr>
          <w:rFonts w:hint="eastAsia"/>
          <w:szCs w:val="22"/>
        </w:rPr>
        <w:t>）</w:t>
      </w:r>
    </w:p>
    <w:p w:rsidR="00056E4A" w:rsidRPr="00FA28D7" w:rsidRDefault="00056E4A" w:rsidP="00056E4A">
      <w:pPr>
        <w:overflowPunct w:val="0"/>
        <w:adjustRightInd w:val="0"/>
        <w:jc w:val="left"/>
        <w:rPr>
          <w:rFonts w:hint="eastAsia"/>
          <w:snapToGrid/>
          <w:kern w:val="0"/>
          <w:sz w:val="21"/>
        </w:rPr>
      </w:pPr>
    </w:p>
    <w:p w:rsidR="00056E4A" w:rsidRPr="00FA28D7" w:rsidRDefault="00056E4A" w:rsidP="00056E4A">
      <w:pPr>
        <w:overflowPunct w:val="0"/>
        <w:adjustRightInd w:val="0"/>
        <w:jc w:val="center"/>
        <w:rPr>
          <w:snapToGrid/>
          <w:kern w:val="0"/>
          <w:sz w:val="21"/>
        </w:rPr>
      </w:pPr>
      <w:r w:rsidRPr="00FA28D7">
        <w:rPr>
          <w:rFonts w:hint="eastAsia"/>
          <w:snapToGrid/>
          <w:kern w:val="0"/>
          <w:sz w:val="21"/>
        </w:rPr>
        <w:t>資本関係・人的関係に関する調書</w:t>
      </w:r>
    </w:p>
    <w:p w:rsidR="00056E4A" w:rsidRPr="00FA28D7" w:rsidRDefault="00056E4A" w:rsidP="00056E4A">
      <w:pPr>
        <w:overflowPunct w:val="0"/>
        <w:adjustRightInd w:val="0"/>
        <w:spacing w:line="240" w:lineRule="exact"/>
        <w:jc w:val="left"/>
        <w:rPr>
          <w:snapToGrid/>
          <w:kern w:val="0"/>
          <w:sz w:val="21"/>
        </w:rPr>
      </w:pPr>
    </w:p>
    <w:p w:rsidR="00056E4A" w:rsidRPr="00FA28D7" w:rsidRDefault="00056E4A" w:rsidP="00056E4A">
      <w:pPr>
        <w:overflowPunct w:val="0"/>
        <w:adjustRightInd w:val="0"/>
        <w:jc w:val="right"/>
        <w:rPr>
          <w:snapToGrid/>
          <w:kern w:val="0"/>
          <w:sz w:val="21"/>
        </w:rPr>
      </w:pPr>
      <w:r>
        <w:rPr>
          <w:rFonts w:hint="eastAsia"/>
          <w:snapToGrid/>
          <w:kern w:val="0"/>
          <w:sz w:val="21"/>
        </w:rPr>
        <w:t xml:space="preserve">令和　　年　　月　　日　</w:t>
      </w:r>
    </w:p>
    <w:p w:rsidR="00056E4A" w:rsidRPr="00FA28D7" w:rsidRDefault="00056E4A" w:rsidP="00056E4A">
      <w:pPr>
        <w:overflowPunct w:val="0"/>
        <w:adjustRightInd w:val="0"/>
        <w:spacing w:line="240" w:lineRule="exact"/>
        <w:jc w:val="left"/>
        <w:rPr>
          <w:snapToGrid/>
          <w:kern w:val="0"/>
          <w:sz w:val="21"/>
        </w:rPr>
      </w:pPr>
    </w:p>
    <w:p w:rsidR="00056E4A" w:rsidRPr="00FA28D7" w:rsidRDefault="00056E4A" w:rsidP="00056E4A">
      <w:pPr>
        <w:overflowPunct w:val="0"/>
        <w:adjustRightInd w:val="0"/>
        <w:jc w:val="right"/>
        <w:rPr>
          <w:snapToGrid/>
          <w:kern w:val="0"/>
          <w:sz w:val="21"/>
        </w:rPr>
      </w:pPr>
      <w:r w:rsidRPr="00FA28D7">
        <w:rPr>
          <w:rFonts w:hint="eastAsia"/>
          <w:snapToGrid/>
          <w:kern w:val="0"/>
          <w:sz w:val="21"/>
        </w:rPr>
        <w:t xml:space="preserve">住　　</w:t>
      </w:r>
      <w:r>
        <w:rPr>
          <w:rFonts w:hint="eastAsia"/>
          <w:snapToGrid/>
          <w:kern w:val="0"/>
          <w:sz w:val="21"/>
        </w:rPr>
        <w:t xml:space="preserve">　　</w:t>
      </w:r>
      <w:r w:rsidRPr="00FA28D7">
        <w:rPr>
          <w:rFonts w:hint="eastAsia"/>
          <w:snapToGrid/>
          <w:kern w:val="0"/>
          <w:sz w:val="21"/>
        </w:rPr>
        <w:t xml:space="preserve">所　　　　　　　　　　　　　　　　</w:t>
      </w:r>
    </w:p>
    <w:p w:rsidR="00056E4A" w:rsidRPr="00FA28D7" w:rsidRDefault="00056E4A" w:rsidP="00056E4A">
      <w:pPr>
        <w:overflowPunct w:val="0"/>
        <w:adjustRightInd w:val="0"/>
        <w:jc w:val="right"/>
        <w:rPr>
          <w:snapToGrid/>
          <w:kern w:val="0"/>
          <w:sz w:val="21"/>
        </w:rPr>
      </w:pPr>
      <w:r w:rsidRPr="00FA28D7">
        <w:rPr>
          <w:rFonts w:hint="eastAsia"/>
          <w:snapToGrid/>
          <w:kern w:val="0"/>
          <w:sz w:val="21"/>
        </w:rPr>
        <w:t xml:space="preserve">商号又は名称　　　　　　　　　　　　　　　　</w:t>
      </w:r>
    </w:p>
    <w:p w:rsidR="00056E4A" w:rsidRPr="00FA28D7" w:rsidRDefault="00056E4A" w:rsidP="00056E4A">
      <w:pPr>
        <w:overflowPunct w:val="0"/>
        <w:adjustRightInd w:val="0"/>
        <w:jc w:val="right"/>
        <w:rPr>
          <w:snapToGrid/>
          <w:kern w:val="0"/>
          <w:sz w:val="21"/>
        </w:rPr>
      </w:pPr>
      <w:r w:rsidRPr="00056E4A">
        <w:rPr>
          <w:rFonts w:hint="eastAsia"/>
          <w:snapToGrid/>
          <w:spacing w:val="26"/>
          <w:kern w:val="0"/>
          <w:sz w:val="21"/>
          <w:fitText w:val="1260" w:id="-726428416"/>
        </w:rPr>
        <w:t>代表者氏</w:t>
      </w:r>
      <w:r w:rsidRPr="00056E4A">
        <w:rPr>
          <w:rFonts w:hint="eastAsia"/>
          <w:snapToGrid/>
          <w:spacing w:val="1"/>
          <w:kern w:val="0"/>
          <w:sz w:val="21"/>
          <w:fitText w:val="1260" w:id="-726428416"/>
        </w:rPr>
        <w:t>名</w:t>
      </w:r>
      <w:r w:rsidRPr="00FA28D7">
        <w:rPr>
          <w:rFonts w:hint="eastAsia"/>
          <w:snapToGrid/>
          <w:kern w:val="0"/>
          <w:sz w:val="21"/>
        </w:rPr>
        <w:t xml:space="preserve">　　　　　　</w:t>
      </w:r>
      <w:r>
        <w:rPr>
          <w:rFonts w:hint="eastAsia"/>
          <w:snapToGrid/>
          <w:kern w:val="0"/>
          <w:sz w:val="21"/>
        </w:rPr>
        <w:t xml:space="preserve">    </w:t>
      </w:r>
      <w:r w:rsidRPr="00FA28D7">
        <w:rPr>
          <w:rFonts w:hint="eastAsia"/>
          <w:snapToGrid/>
          <w:kern w:val="0"/>
          <w:sz w:val="21"/>
        </w:rPr>
        <w:t xml:space="preserve">　　　</w:t>
      </w:r>
      <w:r>
        <w:rPr>
          <w:rFonts w:hint="eastAsia"/>
          <w:snapToGrid/>
          <w:kern w:val="0"/>
          <w:sz w:val="21"/>
        </w:rPr>
        <w:t xml:space="preserve">　</w:t>
      </w:r>
      <w:r w:rsidRPr="00FA28D7">
        <w:rPr>
          <w:rFonts w:hint="eastAsia"/>
          <w:snapToGrid/>
          <w:kern w:val="0"/>
          <w:sz w:val="21"/>
        </w:rPr>
        <w:t xml:space="preserve">　　</w:t>
      </w:r>
      <w:r>
        <w:rPr>
          <w:rFonts w:hint="eastAsia"/>
          <w:snapToGrid/>
          <w:kern w:val="0"/>
          <w:sz w:val="21"/>
        </w:rPr>
        <w:t xml:space="preserve">印　</w:t>
      </w:r>
    </w:p>
    <w:p w:rsidR="00056E4A" w:rsidRPr="00FA28D7" w:rsidRDefault="00056E4A" w:rsidP="00056E4A">
      <w:pPr>
        <w:overflowPunct w:val="0"/>
        <w:adjustRightInd w:val="0"/>
        <w:spacing w:line="240" w:lineRule="exact"/>
        <w:jc w:val="left"/>
        <w:rPr>
          <w:snapToGrid/>
          <w:kern w:val="0"/>
          <w:sz w:val="21"/>
        </w:rPr>
      </w:pPr>
    </w:p>
    <w:p w:rsidR="00056E4A" w:rsidRPr="00FA28D7" w:rsidRDefault="00056E4A" w:rsidP="00056E4A">
      <w:pPr>
        <w:overflowPunct w:val="0"/>
        <w:adjustRightInd w:val="0"/>
        <w:jc w:val="left"/>
        <w:rPr>
          <w:snapToGrid/>
          <w:kern w:val="0"/>
          <w:sz w:val="21"/>
        </w:rPr>
      </w:pPr>
      <w:r w:rsidRPr="00FA28D7">
        <w:rPr>
          <w:rFonts w:hint="eastAsia"/>
          <w:snapToGrid/>
          <w:kern w:val="0"/>
          <w:sz w:val="21"/>
        </w:rPr>
        <w:t>資本関係・人的関係に関する事項</w:t>
      </w:r>
    </w:p>
    <w:p w:rsidR="00056E4A" w:rsidRPr="00FA28D7" w:rsidRDefault="00056E4A" w:rsidP="00056E4A">
      <w:pPr>
        <w:overflowPunct w:val="0"/>
        <w:adjustRightInd w:val="0"/>
        <w:ind w:firstLineChars="100" w:firstLine="210"/>
        <w:jc w:val="left"/>
        <w:rPr>
          <w:snapToGrid/>
          <w:kern w:val="0"/>
          <w:sz w:val="21"/>
        </w:rPr>
      </w:pPr>
      <w:r w:rsidRPr="00FA28D7">
        <w:rPr>
          <w:rFonts w:hint="eastAsia"/>
          <w:snapToGrid/>
          <w:kern w:val="0"/>
          <w:sz w:val="21"/>
        </w:rPr>
        <w:t>役員等の兼任の状況</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340"/>
        <w:gridCol w:w="2590"/>
        <w:gridCol w:w="2156"/>
      </w:tblGrid>
      <w:tr w:rsidR="00056E4A" w:rsidRPr="00FA28D7" w:rsidTr="00997E8B">
        <w:trPr>
          <w:trHeight w:val="283"/>
        </w:trPr>
        <w:tc>
          <w:tcPr>
            <w:tcW w:w="4325" w:type="dxa"/>
            <w:gridSpan w:val="2"/>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当社の役員等</w:t>
            </w:r>
          </w:p>
        </w:tc>
        <w:tc>
          <w:tcPr>
            <w:tcW w:w="4746" w:type="dxa"/>
            <w:gridSpan w:val="2"/>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兼任先及び兼任先での役職</w:t>
            </w:r>
          </w:p>
        </w:tc>
      </w:tr>
      <w:tr w:rsidR="00056E4A" w:rsidRPr="00FA28D7" w:rsidTr="00997E8B">
        <w:trPr>
          <w:trHeight w:val="283"/>
        </w:trPr>
        <w:tc>
          <w:tcPr>
            <w:tcW w:w="1985"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役職</w:t>
            </w:r>
            <w:r>
              <w:rPr>
                <w:rFonts w:hint="eastAsia"/>
                <w:snapToGrid/>
                <w:kern w:val="0"/>
                <w:sz w:val="21"/>
              </w:rPr>
              <w:t>名</w:t>
            </w:r>
          </w:p>
        </w:tc>
        <w:tc>
          <w:tcPr>
            <w:tcW w:w="2340"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氏</w:t>
            </w:r>
            <w:r>
              <w:rPr>
                <w:rFonts w:hint="eastAsia"/>
                <w:snapToGrid/>
                <w:kern w:val="0"/>
                <w:sz w:val="21"/>
              </w:rPr>
              <w:t xml:space="preserve">　</w:t>
            </w:r>
            <w:r w:rsidRPr="00FA28D7">
              <w:rPr>
                <w:rFonts w:hint="eastAsia"/>
                <w:snapToGrid/>
                <w:kern w:val="0"/>
                <w:sz w:val="21"/>
              </w:rPr>
              <w:t>名</w:t>
            </w:r>
          </w:p>
        </w:tc>
        <w:tc>
          <w:tcPr>
            <w:tcW w:w="2590"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商号又は名称</w:t>
            </w:r>
          </w:p>
        </w:tc>
        <w:tc>
          <w:tcPr>
            <w:tcW w:w="2156"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役職</w:t>
            </w:r>
            <w:r>
              <w:rPr>
                <w:rFonts w:hint="eastAsia"/>
                <w:snapToGrid/>
                <w:kern w:val="0"/>
                <w:sz w:val="21"/>
              </w:rPr>
              <w:t>名</w:t>
            </w:r>
          </w:p>
        </w:tc>
      </w:tr>
      <w:tr w:rsidR="00056E4A" w:rsidRPr="00FA28D7" w:rsidTr="00997E8B">
        <w:trPr>
          <w:trHeight w:val="283"/>
        </w:trPr>
        <w:tc>
          <w:tcPr>
            <w:tcW w:w="1985"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340"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590"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15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1985"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340"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590"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15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1985"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340"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590"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15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1985"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340"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590"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15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bl>
    <w:p w:rsidR="00056E4A" w:rsidRDefault="00056E4A" w:rsidP="00056E4A">
      <w:pPr>
        <w:overflowPunct w:val="0"/>
        <w:adjustRightInd w:val="0"/>
        <w:spacing w:line="360" w:lineRule="exact"/>
        <w:ind w:left="210" w:hanging="210"/>
        <w:rPr>
          <w:snapToGrid/>
          <w:kern w:val="0"/>
          <w:sz w:val="21"/>
        </w:rPr>
      </w:pPr>
      <w:r w:rsidRPr="00FA28D7">
        <w:rPr>
          <w:rFonts w:hint="eastAsia"/>
          <w:snapToGrid/>
          <w:kern w:val="0"/>
          <w:sz w:val="21"/>
        </w:rPr>
        <w:t>（注意）「役員等」としては、代表取締役、取締役（社外取締役を含む。）及び執行役（代表執</w:t>
      </w:r>
    </w:p>
    <w:p w:rsidR="00056E4A" w:rsidRPr="00FA28D7" w:rsidRDefault="00056E4A" w:rsidP="00056E4A">
      <w:pPr>
        <w:overflowPunct w:val="0"/>
        <w:adjustRightInd w:val="0"/>
        <w:spacing w:line="360" w:lineRule="exact"/>
        <w:ind w:leftChars="100" w:left="220"/>
        <w:rPr>
          <w:snapToGrid/>
          <w:kern w:val="0"/>
          <w:sz w:val="21"/>
        </w:rPr>
      </w:pPr>
      <w:r w:rsidRPr="00FA28D7">
        <w:rPr>
          <w:rFonts w:hint="eastAsia"/>
          <w:snapToGrid/>
          <w:kern w:val="0"/>
          <w:sz w:val="21"/>
        </w:rPr>
        <w:t>行役を含む。）並びに会社更生又は民事再生の手続中である会社の管財人を記載すること。</w:t>
      </w:r>
      <w:r>
        <w:rPr>
          <w:rFonts w:hint="eastAsia"/>
          <w:snapToGrid/>
          <w:kern w:val="0"/>
          <w:sz w:val="21"/>
        </w:rPr>
        <w:t xml:space="preserve">　</w:t>
      </w:r>
      <w:r w:rsidRPr="00FA28D7">
        <w:rPr>
          <w:rFonts w:hint="eastAsia"/>
          <w:snapToGrid/>
          <w:kern w:val="0"/>
          <w:sz w:val="21"/>
        </w:rPr>
        <w:t>なお、監査役及び執行役員は、「役員等」に該当しない。</w:t>
      </w:r>
    </w:p>
    <w:p w:rsidR="00056E4A" w:rsidRPr="00FA28D7" w:rsidRDefault="00056E4A" w:rsidP="00056E4A">
      <w:pPr>
        <w:overflowPunct w:val="0"/>
        <w:adjustRightInd w:val="0"/>
        <w:spacing w:line="240" w:lineRule="exact"/>
        <w:jc w:val="left"/>
        <w:rPr>
          <w:snapToGrid/>
          <w:kern w:val="0"/>
          <w:sz w:val="21"/>
        </w:rPr>
      </w:pPr>
    </w:p>
    <w:p w:rsidR="00056E4A" w:rsidRPr="00FA28D7" w:rsidRDefault="00056E4A" w:rsidP="00056E4A">
      <w:pPr>
        <w:overflowPunct w:val="0"/>
        <w:adjustRightInd w:val="0"/>
        <w:jc w:val="left"/>
        <w:rPr>
          <w:snapToGrid/>
          <w:kern w:val="0"/>
          <w:sz w:val="21"/>
        </w:rPr>
      </w:pPr>
      <w:r w:rsidRPr="00FA28D7">
        <w:rPr>
          <w:rFonts w:hint="eastAsia"/>
          <w:snapToGrid/>
          <w:kern w:val="0"/>
          <w:sz w:val="21"/>
        </w:rPr>
        <w:t>代表者が夫婦、親子及び兄弟姉妹の関係にある会社</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57"/>
        <w:gridCol w:w="3458"/>
        <w:gridCol w:w="2156"/>
      </w:tblGrid>
      <w:tr w:rsidR="00056E4A" w:rsidRPr="00FA28D7" w:rsidTr="00997E8B">
        <w:trPr>
          <w:trHeight w:val="283"/>
        </w:trPr>
        <w:tc>
          <w:tcPr>
            <w:tcW w:w="3457"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商号又は名称</w:t>
            </w:r>
          </w:p>
        </w:tc>
        <w:tc>
          <w:tcPr>
            <w:tcW w:w="3458"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代表者氏名</w:t>
            </w:r>
          </w:p>
        </w:tc>
        <w:tc>
          <w:tcPr>
            <w:tcW w:w="2156"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続</w:t>
            </w:r>
            <w:r>
              <w:rPr>
                <w:rFonts w:hint="eastAsia"/>
                <w:snapToGrid/>
                <w:kern w:val="0"/>
                <w:sz w:val="21"/>
              </w:rPr>
              <w:t xml:space="preserve">　</w:t>
            </w:r>
            <w:r w:rsidRPr="00FA28D7">
              <w:rPr>
                <w:rFonts w:hint="eastAsia"/>
                <w:snapToGrid/>
                <w:kern w:val="0"/>
                <w:sz w:val="21"/>
              </w:rPr>
              <w:t>柄</w:t>
            </w:r>
          </w:p>
        </w:tc>
      </w:tr>
      <w:tr w:rsidR="00056E4A" w:rsidRPr="00FA28D7" w:rsidTr="00997E8B">
        <w:trPr>
          <w:trHeight w:val="283"/>
        </w:trPr>
        <w:tc>
          <w:tcPr>
            <w:tcW w:w="345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3458"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15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345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3458"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15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3457" w:type="dxa"/>
          </w:tcPr>
          <w:p w:rsidR="00056E4A" w:rsidRPr="00FA28D7" w:rsidRDefault="00056E4A" w:rsidP="00997E8B">
            <w:pPr>
              <w:overflowPunct w:val="0"/>
              <w:adjustRightInd w:val="0"/>
              <w:jc w:val="left"/>
              <w:rPr>
                <w:snapToGrid/>
                <w:kern w:val="0"/>
                <w:sz w:val="21"/>
              </w:rPr>
            </w:pPr>
            <w:r>
              <w:rPr>
                <w:snapToGrid/>
                <w:kern w:val="0"/>
                <w:sz w:val="21"/>
              </w:rPr>
              <w:t xml:space="preserve"> </w:t>
            </w:r>
            <w:r>
              <w:rPr>
                <w:rFonts w:hint="eastAsia"/>
                <w:snapToGrid/>
                <w:kern w:val="0"/>
                <w:sz w:val="21"/>
              </w:rPr>
              <w:t xml:space="preserve"> </w:t>
            </w:r>
          </w:p>
        </w:tc>
        <w:tc>
          <w:tcPr>
            <w:tcW w:w="3458"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15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bl>
    <w:p w:rsidR="00056E4A" w:rsidRPr="00FA28D7" w:rsidRDefault="00056E4A" w:rsidP="00056E4A">
      <w:pPr>
        <w:overflowPunct w:val="0"/>
        <w:adjustRightInd w:val="0"/>
        <w:spacing w:before="240"/>
        <w:jc w:val="left"/>
        <w:rPr>
          <w:snapToGrid/>
          <w:kern w:val="0"/>
          <w:sz w:val="21"/>
        </w:rPr>
      </w:pPr>
      <w:r w:rsidRPr="00FA28D7">
        <w:rPr>
          <w:rFonts w:hint="eastAsia"/>
          <w:snapToGrid/>
          <w:kern w:val="0"/>
          <w:sz w:val="21"/>
        </w:rPr>
        <w:t>株主</w:t>
      </w:r>
      <w:r w:rsidRPr="00FA28D7">
        <w:rPr>
          <w:snapToGrid/>
          <w:kern w:val="0"/>
          <w:sz w:val="21"/>
        </w:rPr>
        <w:t>（</w:t>
      </w:r>
      <w:r w:rsidRPr="00FA28D7">
        <w:rPr>
          <w:rFonts w:hint="eastAsia"/>
          <w:snapToGrid/>
          <w:kern w:val="0"/>
          <w:sz w:val="21"/>
        </w:rPr>
        <w:t>出資者</w:t>
      </w:r>
      <w:r w:rsidRPr="00FA28D7">
        <w:rPr>
          <w:snapToGrid/>
          <w:kern w:val="0"/>
          <w:sz w:val="21"/>
        </w:rPr>
        <w:t>）</w:t>
      </w:r>
      <w:r w:rsidRPr="00FA28D7">
        <w:rPr>
          <w:rFonts w:hint="eastAsia"/>
          <w:snapToGrid/>
          <w:kern w:val="0"/>
          <w:sz w:val="21"/>
        </w:rPr>
        <w:t>一覧</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4"/>
        <w:gridCol w:w="2424"/>
        <w:gridCol w:w="1677"/>
        <w:gridCol w:w="2716"/>
      </w:tblGrid>
      <w:tr w:rsidR="00056E4A" w:rsidRPr="00FA28D7" w:rsidTr="00997E8B">
        <w:trPr>
          <w:trHeight w:val="567"/>
        </w:trPr>
        <w:tc>
          <w:tcPr>
            <w:tcW w:w="2254"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株主</w:t>
            </w:r>
            <w:r w:rsidRPr="00FA28D7">
              <w:rPr>
                <w:snapToGrid/>
                <w:kern w:val="0"/>
                <w:sz w:val="21"/>
              </w:rPr>
              <w:t>（</w:t>
            </w:r>
            <w:r w:rsidRPr="00FA28D7">
              <w:rPr>
                <w:rFonts w:hint="eastAsia"/>
                <w:snapToGrid/>
                <w:kern w:val="0"/>
                <w:sz w:val="21"/>
              </w:rPr>
              <w:t>出資者名</w:t>
            </w:r>
            <w:r w:rsidRPr="00FA28D7">
              <w:rPr>
                <w:snapToGrid/>
                <w:kern w:val="0"/>
                <w:sz w:val="21"/>
              </w:rPr>
              <w:t>）</w:t>
            </w:r>
          </w:p>
        </w:tc>
        <w:tc>
          <w:tcPr>
            <w:tcW w:w="2424" w:type="dxa"/>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住</w:t>
            </w:r>
            <w:r>
              <w:rPr>
                <w:rFonts w:hint="eastAsia"/>
                <w:snapToGrid/>
                <w:kern w:val="0"/>
                <w:sz w:val="21"/>
              </w:rPr>
              <w:t xml:space="preserve">　</w:t>
            </w:r>
            <w:r w:rsidRPr="00FA28D7">
              <w:rPr>
                <w:rFonts w:hint="eastAsia"/>
                <w:snapToGrid/>
                <w:kern w:val="0"/>
                <w:sz w:val="21"/>
              </w:rPr>
              <w:t>所</w:t>
            </w:r>
          </w:p>
        </w:tc>
        <w:tc>
          <w:tcPr>
            <w:tcW w:w="1677" w:type="dxa"/>
            <w:vAlign w:val="center"/>
          </w:tcPr>
          <w:p w:rsidR="00056E4A" w:rsidRDefault="00056E4A" w:rsidP="00997E8B">
            <w:pPr>
              <w:overflowPunct w:val="0"/>
              <w:adjustRightInd w:val="0"/>
              <w:jc w:val="center"/>
              <w:rPr>
                <w:snapToGrid/>
                <w:kern w:val="0"/>
                <w:sz w:val="21"/>
              </w:rPr>
            </w:pPr>
            <w:r w:rsidRPr="00FA28D7">
              <w:rPr>
                <w:rFonts w:hint="eastAsia"/>
                <w:snapToGrid/>
                <w:kern w:val="0"/>
                <w:sz w:val="21"/>
              </w:rPr>
              <w:t>所有株数又は</w:t>
            </w:r>
          </w:p>
          <w:p w:rsidR="00056E4A" w:rsidRPr="00FA28D7" w:rsidRDefault="00056E4A" w:rsidP="00997E8B">
            <w:pPr>
              <w:overflowPunct w:val="0"/>
              <w:adjustRightInd w:val="0"/>
              <w:jc w:val="center"/>
              <w:rPr>
                <w:snapToGrid/>
                <w:kern w:val="0"/>
                <w:sz w:val="21"/>
              </w:rPr>
            </w:pPr>
            <w:r w:rsidRPr="00FA28D7">
              <w:rPr>
                <w:rFonts w:hint="eastAsia"/>
                <w:snapToGrid/>
                <w:kern w:val="0"/>
                <w:sz w:val="21"/>
              </w:rPr>
              <w:t>出資の価額</w:t>
            </w:r>
          </w:p>
        </w:tc>
        <w:tc>
          <w:tcPr>
            <w:tcW w:w="2716" w:type="dxa"/>
            <w:vAlign w:val="center"/>
          </w:tcPr>
          <w:p w:rsidR="00056E4A" w:rsidRPr="00FA28D7" w:rsidRDefault="00056E4A" w:rsidP="00997E8B">
            <w:pPr>
              <w:overflowPunct w:val="0"/>
              <w:adjustRightInd w:val="0"/>
              <w:jc w:val="center"/>
              <w:rPr>
                <w:snapToGrid/>
                <w:kern w:val="0"/>
                <w:sz w:val="21"/>
              </w:rPr>
            </w:pPr>
            <w:r>
              <w:rPr>
                <w:rFonts w:hint="eastAsia"/>
                <w:snapToGrid/>
                <w:kern w:val="0"/>
                <w:sz w:val="21"/>
              </w:rPr>
              <w:t>他の建設業者の役員就任状況及び</w:t>
            </w:r>
            <w:r w:rsidRPr="00FA28D7">
              <w:rPr>
                <w:rFonts w:hint="eastAsia"/>
                <w:snapToGrid/>
                <w:kern w:val="0"/>
                <w:sz w:val="21"/>
              </w:rPr>
              <w:t>建設業許可番号</w:t>
            </w:r>
          </w:p>
        </w:tc>
      </w:tr>
      <w:tr w:rsidR="00056E4A" w:rsidRPr="00FA28D7" w:rsidTr="00997E8B">
        <w:trPr>
          <w:trHeight w:val="283"/>
        </w:trPr>
        <w:tc>
          <w:tcPr>
            <w:tcW w:w="225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42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167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71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225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42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167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71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2254" w:type="dxa"/>
          </w:tcPr>
          <w:p w:rsidR="00056E4A" w:rsidRPr="00FA28D7" w:rsidRDefault="00056E4A" w:rsidP="00997E8B">
            <w:pPr>
              <w:overflowPunct w:val="0"/>
              <w:adjustRightInd w:val="0"/>
              <w:jc w:val="left"/>
              <w:rPr>
                <w:rFonts w:hint="eastAsia"/>
                <w:snapToGrid/>
                <w:kern w:val="0"/>
                <w:sz w:val="21"/>
              </w:rPr>
            </w:pPr>
            <w:r>
              <w:rPr>
                <w:snapToGrid/>
                <w:kern w:val="0"/>
                <w:sz w:val="21"/>
              </w:rPr>
              <w:t xml:space="preserve"> </w:t>
            </w:r>
          </w:p>
        </w:tc>
        <w:tc>
          <w:tcPr>
            <w:tcW w:w="242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167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71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225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42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167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71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225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42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167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71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225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42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167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71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trHeight w:val="283"/>
        </w:trPr>
        <w:tc>
          <w:tcPr>
            <w:tcW w:w="225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424"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1677"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c>
          <w:tcPr>
            <w:tcW w:w="271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bl>
    <w:p w:rsidR="00056E4A" w:rsidRPr="00FA28D7" w:rsidRDefault="00056E4A" w:rsidP="00056E4A">
      <w:pPr>
        <w:overflowPunct w:val="0"/>
        <w:adjustRightInd w:val="0"/>
        <w:spacing w:line="360" w:lineRule="exact"/>
        <w:ind w:left="420" w:hanging="420"/>
        <w:rPr>
          <w:snapToGrid/>
          <w:kern w:val="0"/>
          <w:sz w:val="21"/>
        </w:rPr>
      </w:pPr>
      <w:r w:rsidRPr="00FA28D7">
        <w:rPr>
          <w:rFonts w:hint="eastAsia"/>
          <w:snapToGrid/>
          <w:kern w:val="0"/>
          <w:sz w:val="21"/>
        </w:rPr>
        <w:t xml:space="preserve">　※１　株主</w:t>
      </w:r>
      <w:r w:rsidRPr="00FA28D7">
        <w:rPr>
          <w:snapToGrid/>
          <w:kern w:val="0"/>
          <w:sz w:val="21"/>
        </w:rPr>
        <w:t>（</w:t>
      </w:r>
      <w:r w:rsidRPr="00FA28D7">
        <w:rPr>
          <w:rFonts w:hint="eastAsia"/>
          <w:snapToGrid/>
          <w:kern w:val="0"/>
          <w:sz w:val="21"/>
        </w:rPr>
        <w:t>出資者</w:t>
      </w:r>
      <w:r w:rsidRPr="00FA28D7">
        <w:rPr>
          <w:snapToGrid/>
          <w:kern w:val="0"/>
          <w:sz w:val="21"/>
        </w:rPr>
        <w:t>）</w:t>
      </w:r>
      <w:r w:rsidRPr="00FA28D7">
        <w:rPr>
          <w:rFonts w:hint="eastAsia"/>
          <w:snapToGrid/>
          <w:kern w:val="0"/>
          <w:sz w:val="21"/>
        </w:rPr>
        <w:t>一覧には、総株主の議決権の</w:t>
      </w:r>
      <w:r w:rsidRPr="00FA28D7">
        <w:rPr>
          <w:snapToGrid/>
          <w:kern w:val="0"/>
          <w:sz w:val="21"/>
        </w:rPr>
        <w:t>100</w:t>
      </w:r>
      <w:r w:rsidRPr="00FA28D7">
        <w:rPr>
          <w:rFonts w:hint="eastAsia"/>
          <w:snapToGrid/>
          <w:kern w:val="0"/>
          <w:sz w:val="21"/>
        </w:rPr>
        <w:t>分の５以上を有する株主又は出資の総額</w:t>
      </w:r>
    </w:p>
    <w:p w:rsidR="00056E4A" w:rsidRPr="00FA28D7" w:rsidRDefault="00056E4A" w:rsidP="00056E4A">
      <w:pPr>
        <w:overflowPunct w:val="0"/>
        <w:adjustRightInd w:val="0"/>
        <w:spacing w:line="360" w:lineRule="exact"/>
        <w:ind w:leftChars="100" w:left="220" w:firstLineChars="200" w:firstLine="420"/>
        <w:rPr>
          <w:snapToGrid/>
          <w:kern w:val="0"/>
          <w:sz w:val="21"/>
        </w:rPr>
      </w:pPr>
      <w:r w:rsidRPr="00FA28D7">
        <w:rPr>
          <w:rFonts w:hint="eastAsia"/>
          <w:snapToGrid/>
          <w:kern w:val="0"/>
          <w:sz w:val="21"/>
        </w:rPr>
        <w:t>の</w:t>
      </w:r>
      <w:r w:rsidRPr="00FA28D7">
        <w:rPr>
          <w:snapToGrid/>
          <w:kern w:val="0"/>
          <w:sz w:val="21"/>
        </w:rPr>
        <w:t>100</w:t>
      </w:r>
      <w:r w:rsidRPr="00FA28D7">
        <w:rPr>
          <w:rFonts w:hint="eastAsia"/>
          <w:snapToGrid/>
          <w:kern w:val="0"/>
          <w:sz w:val="21"/>
        </w:rPr>
        <w:t>分の５以上に相当する出資をしている者について記載すること。</w:t>
      </w:r>
    </w:p>
    <w:p w:rsidR="00056E4A" w:rsidRDefault="00056E4A" w:rsidP="00056E4A">
      <w:pPr>
        <w:overflowPunct w:val="0"/>
        <w:adjustRightInd w:val="0"/>
        <w:spacing w:line="360" w:lineRule="exact"/>
        <w:ind w:left="210" w:hangingChars="100" w:hanging="210"/>
        <w:rPr>
          <w:snapToGrid/>
          <w:kern w:val="0"/>
          <w:sz w:val="21"/>
        </w:rPr>
      </w:pPr>
      <w:r w:rsidRPr="00FA28D7">
        <w:rPr>
          <w:rFonts w:hint="eastAsia"/>
          <w:snapToGrid/>
          <w:kern w:val="0"/>
          <w:sz w:val="21"/>
        </w:rPr>
        <w:t xml:space="preserve">　※２　「株主</w:t>
      </w:r>
      <w:r w:rsidRPr="00FA28D7">
        <w:rPr>
          <w:snapToGrid/>
          <w:kern w:val="0"/>
          <w:sz w:val="21"/>
        </w:rPr>
        <w:t>（</w:t>
      </w:r>
      <w:r w:rsidRPr="00FA28D7">
        <w:rPr>
          <w:rFonts w:hint="eastAsia"/>
          <w:snapToGrid/>
          <w:kern w:val="0"/>
          <w:sz w:val="21"/>
        </w:rPr>
        <w:t>出資者</w:t>
      </w:r>
      <w:r w:rsidRPr="00FA28D7">
        <w:rPr>
          <w:snapToGrid/>
          <w:kern w:val="0"/>
          <w:sz w:val="21"/>
        </w:rPr>
        <w:t>）</w:t>
      </w:r>
      <w:r w:rsidRPr="00FA28D7">
        <w:rPr>
          <w:rFonts w:hint="eastAsia"/>
          <w:snapToGrid/>
          <w:kern w:val="0"/>
          <w:sz w:val="21"/>
        </w:rPr>
        <w:t>名」の欄には、株主又は出資者が法人である場合には、その商号又は</w:t>
      </w:r>
    </w:p>
    <w:p w:rsidR="00056E4A" w:rsidRPr="00FA28D7" w:rsidRDefault="00056E4A" w:rsidP="00056E4A">
      <w:pPr>
        <w:overflowPunct w:val="0"/>
        <w:adjustRightInd w:val="0"/>
        <w:spacing w:line="360" w:lineRule="exact"/>
        <w:ind w:leftChars="100" w:left="220"/>
        <w:rPr>
          <w:snapToGrid/>
          <w:kern w:val="0"/>
          <w:sz w:val="21"/>
        </w:rPr>
      </w:pPr>
      <w:r>
        <w:rPr>
          <w:rFonts w:hint="eastAsia"/>
          <w:snapToGrid/>
          <w:kern w:val="0"/>
          <w:sz w:val="21"/>
        </w:rPr>
        <w:t xml:space="preserve">　　</w:t>
      </w:r>
      <w:r w:rsidRPr="00FA28D7">
        <w:rPr>
          <w:rFonts w:hint="eastAsia"/>
          <w:snapToGrid/>
          <w:kern w:val="0"/>
          <w:sz w:val="21"/>
        </w:rPr>
        <w:t>名称を個人である場合には、その者の氏名を記載すること。</w:t>
      </w:r>
    </w:p>
    <w:p w:rsidR="00056E4A" w:rsidRDefault="00056E4A" w:rsidP="00056E4A">
      <w:pPr>
        <w:overflowPunct w:val="0"/>
        <w:adjustRightInd w:val="0"/>
        <w:spacing w:line="360" w:lineRule="exact"/>
        <w:ind w:left="630" w:hanging="630"/>
        <w:rPr>
          <w:snapToGrid/>
          <w:kern w:val="0"/>
          <w:sz w:val="21"/>
        </w:rPr>
      </w:pPr>
      <w:r w:rsidRPr="00FA28D7">
        <w:rPr>
          <w:rFonts w:hint="eastAsia"/>
          <w:snapToGrid/>
          <w:kern w:val="0"/>
          <w:sz w:val="21"/>
        </w:rPr>
        <w:t xml:space="preserve">　※３　「所有株数又は出資の価額」の欄には、株数を記載するときは「株」と、出資の価額を</w:t>
      </w:r>
    </w:p>
    <w:p w:rsidR="00056E4A" w:rsidRPr="00FA28D7" w:rsidRDefault="00056E4A" w:rsidP="00056E4A">
      <w:pPr>
        <w:overflowPunct w:val="0"/>
        <w:adjustRightInd w:val="0"/>
        <w:spacing w:line="360" w:lineRule="exact"/>
        <w:ind w:leftChars="100" w:left="220" w:firstLineChars="200" w:firstLine="420"/>
        <w:rPr>
          <w:snapToGrid/>
          <w:kern w:val="0"/>
          <w:sz w:val="21"/>
        </w:rPr>
      </w:pPr>
      <w:r w:rsidRPr="00FA28D7">
        <w:rPr>
          <w:rFonts w:hint="eastAsia"/>
          <w:snapToGrid/>
          <w:kern w:val="0"/>
          <w:sz w:val="21"/>
        </w:rPr>
        <w:lastRenderedPageBreak/>
        <w:t>記載するときは「円」とその単位を必ず記載すること。</w:t>
      </w:r>
      <w:bookmarkStart w:id="0" w:name="_GoBack"/>
      <w:bookmarkEnd w:id="0"/>
    </w:p>
    <w:p w:rsidR="00056E4A" w:rsidRPr="00FA28D7" w:rsidRDefault="00056E4A" w:rsidP="00056E4A">
      <w:pPr>
        <w:overflowPunct w:val="0"/>
        <w:adjustRightInd w:val="0"/>
        <w:jc w:val="left"/>
        <w:rPr>
          <w:snapToGrid/>
          <w:kern w:val="0"/>
          <w:sz w:val="21"/>
        </w:rPr>
      </w:pPr>
    </w:p>
    <w:p w:rsidR="00056E4A" w:rsidRPr="00FA28D7" w:rsidRDefault="00056E4A" w:rsidP="00056E4A">
      <w:pPr>
        <w:overflowPunct w:val="0"/>
        <w:adjustRightInd w:val="0"/>
        <w:ind w:firstLineChars="100" w:firstLine="210"/>
        <w:jc w:val="left"/>
        <w:rPr>
          <w:snapToGrid/>
          <w:kern w:val="0"/>
          <w:sz w:val="21"/>
        </w:rPr>
      </w:pPr>
      <w:r w:rsidRPr="00FA28D7">
        <w:rPr>
          <w:rFonts w:hint="eastAsia"/>
          <w:snapToGrid/>
          <w:kern w:val="0"/>
          <w:sz w:val="21"/>
        </w:rPr>
        <w:t>当社と他の宇城広域連合の建設工事入札参加者との資本関係及び人的関係は、次のとおり相違ありません。</w:t>
      </w:r>
    </w:p>
    <w:p w:rsidR="00056E4A" w:rsidRPr="00FA28D7" w:rsidRDefault="00056E4A" w:rsidP="00056E4A">
      <w:pPr>
        <w:overflowPunct w:val="0"/>
        <w:adjustRightInd w:val="0"/>
        <w:jc w:val="left"/>
        <w:rPr>
          <w:snapToGrid/>
          <w:kern w:val="0"/>
          <w:sz w:val="21"/>
        </w:rPr>
      </w:pPr>
      <w:r w:rsidRPr="00FA28D7">
        <w:rPr>
          <w:rFonts w:hint="eastAsia"/>
          <w:snapToGrid/>
          <w:kern w:val="0"/>
          <w:sz w:val="21"/>
        </w:rPr>
        <w:t xml:space="preserve">　□　いずれも該当なし</w:t>
      </w:r>
    </w:p>
    <w:p w:rsidR="00056E4A" w:rsidRPr="00FA28D7" w:rsidRDefault="00056E4A" w:rsidP="00056E4A">
      <w:pPr>
        <w:overflowPunct w:val="0"/>
        <w:adjustRightInd w:val="0"/>
        <w:jc w:val="left"/>
        <w:rPr>
          <w:snapToGrid/>
          <w:kern w:val="0"/>
          <w:sz w:val="21"/>
        </w:rPr>
      </w:pPr>
      <w:r w:rsidRPr="00FA28D7">
        <w:rPr>
          <w:rFonts w:hint="eastAsia"/>
          <w:snapToGrid/>
          <w:kern w:val="0"/>
          <w:sz w:val="21"/>
        </w:rPr>
        <w:t xml:space="preserve">　□　該当あり</w:t>
      </w:r>
      <w:r w:rsidRPr="00FA28D7">
        <w:rPr>
          <w:snapToGrid/>
          <w:kern w:val="0"/>
          <w:sz w:val="21"/>
        </w:rPr>
        <w:t>（</w:t>
      </w:r>
      <w:r w:rsidRPr="00FA28D7">
        <w:rPr>
          <w:rFonts w:hint="eastAsia"/>
          <w:snapToGrid/>
          <w:kern w:val="0"/>
          <w:sz w:val="21"/>
        </w:rPr>
        <w:t>以下のとおり</w:t>
      </w:r>
      <w:r w:rsidRPr="00FA28D7">
        <w:rPr>
          <w:snapToGrid/>
          <w:kern w:val="0"/>
          <w:sz w:val="21"/>
        </w:rPr>
        <w:t>）</w:t>
      </w:r>
      <w:r>
        <w:rPr>
          <w:rFonts w:hint="eastAsia"/>
          <w:snapToGrid/>
          <w:kern w:val="0"/>
          <w:sz w:val="21"/>
        </w:rPr>
        <w:t xml:space="preserve">　　※いずれか</w:t>
      </w:r>
      <w:r w:rsidRPr="00FA28D7">
        <w:rPr>
          <w:rFonts w:hint="eastAsia"/>
          <w:snapToGrid/>
          <w:kern w:val="0"/>
          <w:sz w:val="21"/>
        </w:rPr>
        <w:t>に「レ」を</w:t>
      </w:r>
      <w:r>
        <w:rPr>
          <w:rFonts w:hint="eastAsia"/>
          <w:snapToGrid/>
          <w:kern w:val="0"/>
          <w:sz w:val="21"/>
        </w:rPr>
        <w:t>すること</w:t>
      </w:r>
      <w:r w:rsidRPr="00FA28D7">
        <w:rPr>
          <w:rFonts w:hint="eastAsia"/>
          <w:snapToGrid/>
          <w:kern w:val="0"/>
          <w:sz w:val="21"/>
        </w:rPr>
        <w:t>。</w:t>
      </w:r>
    </w:p>
    <w:p w:rsidR="00056E4A" w:rsidRPr="00FA28D7" w:rsidRDefault="00056E4A" w:rsidP="00056E4A">
      <w:pPr>
        <w:overflowPunct w:val="0"/>
        <w:adjustRightInd w:val="0"/>
        <w:jc w:val="left"/>
        <w:rPr>
          <w:snapToGrid/>
          <w:kern w:val="0"/>
          <w:sz w:val="21"/>
        </w:rPr>
      </w:pPr>
    </w:p>
    <w:p w:rsidR="00056E4A" w:rsidRPr="00FA28D7" w:rsidRDefault="00056E4A" w:rsidP="00056E4A">
      <w:pPr>
        <w:overflowPunct w:val="0"/>
        <w:adjustRightInd w:val="0"/>
        <w:jc w:val="left"/>
        <w:rPr>
          <w:snapToGrid/>
          <w:kern w:val="0"/>
          <w:sz w:val="21"/>
        </w:rPr>
      </w:pPr>
      <w:r w:rsidRPr="00FA28D7">
        <w:rPr>
          <w:rFonts w:hint="eastAsia"/>
          <w:snapToGrid/>
          <w:kern w:val="0"/>
          <w:sz w:val="21"/>
        </w:rPr>
        <w:t xml:space="preserve">　①　会社法第</w:t>
      </w:r>
      <w:r>
        <w:rPr>
          <w:rFonts w:hint="eastAsia"/>
          <w:snapToGrid/>
          <w:kern w:val="0"/>
          <w:sz w:val="21"/>
        </w:rPr>
        <w:t>２</w:t>
      </w:r>
      <w:r w:rsidRPr="00FA28D7">
        <w:rPr>
          <w:rFonts w:hint="eastAsia"/>
          <w:snapToGrid/>
          <w:kern w:val="0"/>
          <w:sz w:val="21"/>
        </w:rPr>
        <w:t>条第</w:t>
      </w:r>
      <w:r>
        <w:rPr>
          <w:rFonts w:hint="eastAsia"/>
          <w:snapToGrid/>
          <w:kern w:val="0"/>
          <w:sz w:val="21"/>
        </w:rPr>
        <w:t>４</w:t>
      </w:r>
      <w:r w:rsidRPr="00FA28D7">
        <w:rPr>
          <w:rFonts w:hint="eastAsia"/>
          <w:snapToGrid/>
          <w:kern w:val="0"/>
          <w:sz w:val="21"/>
        </w:rPr>
        <w:t>号の規定による親会社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5"/>
        <w:gridCol w:w="4536"/>
      </w:tblGrid>
      <w:tr w:rsidR="00056E4A" w:rsidRPr="00FA28D7" w:rsidTr="00997E8B">
        <w:trPr>
          <w:cantSplit/>
          <w:trHeight w:val="283"/>
        </w:trPr>
        <w:tc>
          <w:tcPr>
            <w:tcW w:w="4535" w:type="dxa"/>
            <w:vMerge w:val="restart"/>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商号又は名称</w:t>
            </w:r>
          </w:p>
        </w:tc>
        <w:tc>
          <w:tcPr>
            <w:tcW w:w="453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cantSplit/>
          <w:trHeight w:val="283"/>
        </w:trPr>
        <w:tc>
          <w:tcPr>
            <w:tcW w:w="4535" w:type="dxa"/>
            <w:vMerge/>
          </w:tcPr>
          <w:p w:rsidR="00056E4A" w:rsidRPr="00FA28D7" w:rsidRDefault="00056E4A" w:rsidP="00997E8B">
            <w:pPr>
              <w:overflowPunct w:val="0"/>
              <w:adjustRightInd w:val="0"/>
              <w:jc w:val="left"/>
              <w:rPr>
                <w:snapToGrid/>
                <w:kern w:val="0"/>
                <w:sz w:val="21"/>
              </w:rPr>
            </w:pPr>
          </w:p>
        </w:tc>
        <w:tc>
          <w:tcPr>
            <w:tcW w:w="453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bl>
    <w:p w:rsidR="00056E4A" w:rsidRPr="00FA28D7" w:rsidRDefault="00056E4A" w:rsidP="00056E4A">
      <w:pPr>
        <w:overflowPunct w:val="0"/>
        <w:adjustRightInd w:val="0"/>
        <w:spacing w:before="240"/>
        <w:jc w:val="left"/>
        <w:rPr>
          <w:snapToGrid/>
          <w:kern w:val="0"/>
          <w:sz w:val="21"/>
        </w:rPr>
      </w:pPr>
      <w:r w:rsidRPr="00FA28D7">
        <w:rPr>
          <w:rFonts w:hint="eastAsia"/>
          <w:snapToGrid/>
          <w:kern w:val="0"/>
          <w:sz w:val="21"/>
        </w:rPr>
        <w:t xml:space="preserve">　②　会社法第</w:t>
      </w:r>
      <w:r>
        <w:rPr>
          <w:rFonts w:hint="eastAsia"/>
          <w:snapToGrid/>
          <w:kern w:val="0"/>
          <w:sz w:val="21"/>
        </w:rPr>
        <w:t>２</w:t>
      </w:r>
      <w:r w:rsidRPr="00FA28D7">
        <w:rPr>
          <w:rFonts w:hint="eastAsia"/>
          <w:snapToGrid/>
          <w:kern w:val="0"/>
          <w:sz w:val="21"/>
        </w:rPr>
        <w:t>条第</w:t>
      </w:r>
      <w:r>
        <w:rPr>
          <w:rFonts w:hint="eastAsia"/>
          <w:snapToGrid/>
          <w:kern w:val="0"/>
          <w:sz w:val="21"/>
        </w:rPr>
        <w:t>３</w:t>
      </w:r>
      <w:r w:rsidRPr="00FA28D7">
        <w:rPr>
          <w:rFonts w:hint="eastAsia"/>
          <w:snapToGrid/>
          <w:kern w:val="0"/>
          <w:sz w:val="21"/>
        </w:rPr>
        <w:t>号の規定による子会社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5"/>
        <w:gridCol w:w="4536"/>
      </w:tblGrid>
      <w:tr w:rsidR="00056E4A" w:rsidRPr="00FA28D7" w:rsidTr="00997E8B">
        <w:trPr>
          <w:cantSplit/>
          <w:trHeight w:val="283"/>
        </w:trPr>
        <w:tc>
          <w:tcPr>
            <w:tcW w:w="4535" w:type="dxa"/>
            <w:vMerge w:val="restart"/>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商号又は名称</w:t>
            </w:r>
          </w:p>
        </w:tc>
        <w:tc>
          <w:tcPr>
            <w:tcW w:w="453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cantSplit/>
          <w:trHeight w:val="283"/>
        </w:trPr>
        <w:tc>
          <w:tcPr>
            <w:tcW w:w="4535" w:type="dxa"/>
            <w:vMerge/>
          </w:tcPr>
          <w:p w:rsidR="00056E4A" w:rsidRPr="00FA28D7" w:rsidRDefault="00056E4A" w:rsidP="00997E8B">
            <w:pPr>
              <w:overflowPunct w:val="0"/>
              <w:adjustRightInd w:val="0"/>
              <w:jc w:val="left"/>
              <w:rPr>
                <w:snapToGrid/>
                <w:kern w:val="0"/>
                <w:sz w:val="21"/>
              </w:rPr>
            </w:pPr>
          </w:p>
        </w:tc>
        <w:tc>
          <w:tcPr>
            <w:tcW w:w="453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bl>
    <w:p w:rsidR="00056E4A" w:rsidRPr="00FA28D7" w:rsidRDefault="00056E4A" w:rsidP="00056E4A">
      <w:pPr>
        <w:overflowPunct w:val="0"/>
        <w:adjustRightInd w:val="0"/>
        <w:spacing w:before="240"/>
        <w:jc w:val="left"/>
        <w:rPr>
          <w:snapToGrid/>
          <w:kern w:val="0"/>
          <w:sz w:val="21"/>
        </w:rPr>
      </w:pPr>
      <w:r w:rsidRPr="00FA28D7">
        <w:rPr>
          <w:rFonts w:hint="eastAsia"/>
          <w:snapToGrid/>
          <w:kern w:val="0"/>
          <w:sz w:val="21"/>
        </w:rPr>
        <w:t xml:space="preserve">　③　①に記載した親会社の他の子会社</w:t>
      </w:r>
      <w:r w:rsidRPr="00FA28D7">
        <w:rPr>
          <w:snapToGrid/>
          <w:kern w:val="0"/>
          <w:sz w:val="21"/>
        </w:rPr>
        <w:t>（</w:t>
      </w:r>
      <w:r w:rsidRPr="00FA28D7">
        <w:rPr>
          <w:rFonts w:hint="eastAsia"/>
          <w:snapToGrid/>
          <w:kern w:val="0"/>
          <w:sz w:val="21"/>
        </w:rPr>
        <w:t>自社を除く</w:t>
      </w:r>
      <w:r w:rsidRPr="00FA28D7">
        <w:rPr>
          <w:snapToGrid/>
          <w:kern w:val="0"/>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5"/>
        <w:gridCol w:w="4536"/>
      </w:tblGrid>
      <w:tr w:rsidR="00056E4A" w:rsidRPr="00FA28D7" w:rsidTr="00997E8B">
        <w:trPr>
          <w:cantSplit/>
          <w:trHeight w:val="283"/>
        </w:trPr>
        <w:tc>
          <w:tcPr>
            <w:tcW w:w="4535" w:type="dxa"/>
            <w:vMerge w:val="restart"/>
            <w:vAlign w:val="center"/>
          </w:tcPr>
          <w:p w:rsidR="00056E4A" w:rsidRPr="00FA28D7" w:rsidRDefault="00056E4A" w:rsidP="00997E8B">
            <w:pPr>
              <w:overflowPunct w:val="0"/>
              <w:adjustRightInd w:val="0"/>
              <w:jc w:val="center"/>
              <w:rPr>
                <w:snapToGrid/>
                <w:kern w:val="0"/>
                <w:sz w:val="21"/>
              </w:rPr>
            </w:pPr>
            <w:r w:rsidRPr="00FA28D7">
              <w:rPr>
                <w:rFonts w:hint="eastAsia"/>
                <w:snapToGrid/>
                <w:kern w:val="0"/>
                <w:sz w:val="21"/>
              </w:rPr>
              <w:t>商号又は名称</w:t>
            </w:r>
          </w:p>
        </w:tc>
        <w:tc>
          <w:tcPr>
            <w:tcW w:w="453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r w:rsidR="00056E4A" w:rsidRPr="00FA28D7" w:rsidTr="00997E8B">
        <w:trPr>
          <w:cantSplit/>
          <w:trHeight w:val="283"/>
        </w:trPr>
        <w:tc>
          <w:tcPr>
            <w:tcW w:w="4535" w:type="dxa"/>
            <w:vMerge/>
          </w:tcPr>
          <w:p w:rsidR="00056E4A" w:rsidRPr="00FA28D7" w:rsidRDefault="00056E4A" w:rsidP="00997E8B">
            <w:pPr>
              <w:overflowPunct w:val="0"/>
              <w:adjustRightInd w:val="0"/>
              <w:jc w:val="left"/>
              <w:rPr>
                <w:snapToGrid/>
                <w:kern w:val="0"/>
                <w:sz w:val="21"/>
              </w:rPr>
            </w:pPr>
          </w:p>
        </w:tc>
        <w:tc>
          <w:tcPr>
            <w:tcW w:w="4536" w:type="dxa"/>
          </w:tcPr>
          <w:p w:rsidR="00056E4A" w:rsidRPr="00FA28D7" w:rsidRDefault="00056E4A" w:rsidP="00997E8B">
            <w:pPr>
              <w:overflowPunct w:val="0"/>
              <w:adjustRightInd w:val="0"/>
              <w:jc w:val="left"/>
              <w:rPr>
                <w:snapToGrid/>
                <w:kern w:val="0"/>
                <w:sz w:val="21"/>
              </w:rPr>
            </w:pPr>
            <w:r>
              <w:rPr>
                <w:rFonts w:hint="eastAsia"/>
                <w:snapToGrid/>
                <w:kern w:val="0"/>
                <w:sz w:val="21"/>
              </w:rPr>
              <w:t xml:space="preserve"> </w:t>
            </w:r>
          </w:p>
        </w:tc>
      </w:tr>
    </w:tbl>
    <w:p w:rsidR="00056E4A" w:rsidRPr="00FA28D7" w:rsidRDefault="00056E4A" w:rsidP="00056E4A">
      <w:pPr>
        <w:overflowPunct w:val="0"/>
        <w:adjustRightInd w:val="0"/>
        <w:jc w:val="left"/>
        <w:rPr>
          <w:snapToGrid/>
          <w:kern w:val="0"/>
          <w:sz w:val="21"/>
        </w:rPr>
      </w:pPr>
    </w:p>
    <w:p w:rsidR="00056E4A" w:rsidRPr="00FA28D7" w:rsidRDefault="00056E4A" w:rsidP="00056E4A">
      <w:pPr>
        <w:overflowPunct w:val="0"/>
        <w:adjustRightInd w:val="0"/>
        <w:ind w:left="420" w:hangingChars="200" w:hanging="420"/>
        <w:rPr>
          <w:snapToGrid/>
          <w:kern w:val="0"/>
          <w:sz w:val="21"/>
        </w:rPr>
      </w:pPr>
      <w:r w:rsidRPr="00FA28D7">
        <w:rPr>
          <w:rFonts w:hint="eastAsia"/>
          <w:snapToGrid/>
          <w:kern w:val="0"/>
          <w:sz w:val="21"/>
        </w:rPr>
        <w:t xml:space="preserve">　※　記入欄が</w:t>
      </w:r>
      <w:r>
        <w:rPr>
          <w:rFonts w:hint="eastAsia"/>
          <w:snapToGrid/>
          <w:kern w:val="0"/>
          <w:sz w:val="21"/>
        </w:rPr>
        <w:t>不足する場合</w:t>
      </w:r>
      <w:r w:rsidRPr="00FA28D7">
        <w:rPr>
          <w:rFonts w:hint="eastAsia"/>
          <w:snapToGrid/>
          <w:kern w:val="0"/>
          <w:sz w:val="21"/>
        </w:rPr>
        <w:t>は、適宜記入欄を追加して用いること</w:t>
      </w:r>
      <w:r>
        <w:rPr>
          <w:rFonts w:hint="eastAsia"/>
          <w:snapToGrid/>
          <w:kern w:val="0"/>
          <w:sz w:val="21"/>
        </w:rPr>
        <w:t>（</w:t>
      </w:r>
      <w:r w:rsidRPr="00FA28D7">
        <w:rPr>
          <w:rFonts w:hint="eastAsia"/>
          <w:snapToGrid/>
          <w:kern w:val="0"/>
          <w:sz w:val="21"/>
        </w:rPr>
        <w:t>別紙となる場合は、別紙にも記名、押印すること。</w:t>
      </w:r>
      <w:r>
        <w:rPr>
          <w:rFonts w:hint="eastAsia"/>
          <w:snapToGrid/>
          <w:kern w:val="0"/>
          <w:sz w:val="21"/>
        </w:rPr>
        <w:t>）。</w:t>
      </w:r>
    </w:p>
    <w:p w:rsidR="00056E4A" w:rsidRDefault="00056E4A" w:rsidP="00056E4A">
      <w:pPr>
        <w:widowControl/>
        <w:wordWrap/>
        <w:autoSpaceDE/>
        <w:autoSpaceDN/>
        <w:jc w:val="left"/>
        <w:rPr>
          <w:szCs w:val="22"/>
        </w:rPr>
      </w:pPr>
    </w:p>
    <w:p w:rsidR="00056E4A" w:rsidRDefault="00056E4A" w:rsidP="00056E4A">
      <w:pPr>
        <w:widowControl/>
        <w:wordWrap/>
        <w:autoSpaceDE/>
        <w:autoSpaceDN/>
        <w:jc w:val="left"/>
        <w:rPr>
          <w:szCs w:val="22"/>
        </w:rPr>
      </w:pPr>
    </w:p>
    <w:p w:rsidR="00056E4A" w:rsidRDefault="00056E4A" w:rsidP="00056E4A">
      <w:pPr>
        <w:widowControl/>
        <w:wordWrap/>
        <w:autoSpaceDE/>
        <w:autoSpaceDN/>
        <w:jc w:val="left"/>
        <w:rPr>
          <w:szCs w:val="22"/>
        </w:rPr>
      </w:pPr>
    </w:p>
    <w:p w:rsidR="00056E4A" w:rsidRDefault="00056E4A" w:rsidP="00056E4A">
      <w:pPr>
        <w:widowControl/>
        <w:wordWrap/>
        <w:autoSpaceDE/>
        <w:autoSpaceDN/>
        <w:jc w:val="left"/>
        <w:rPr>
          <w:szCs w:val="22"/>
        </w:rPr>
      </w:pPr>
    </w:p>
    <w:p w:rsidR="00056E4A" w:rsidRDefault="00056E4A" w:rsidP="00056E4A">
      <w:pPr>
        <w:widowControl/>
        <w:wordWrap/>
        <w:autoSpaceDE/>
        <w:autoSpaceDN/>
        <w:jc w:val="left"/>
        <w:rPr>
          <w:rFonts w:hint="eastAsia"/>
          <w:szCs w:val="22"/>
        </w:rPr>
      </w:pPr>
    </w:p>
    <w:p w:rsidR="00056E4A" w:rsidRDefault="00056E4A" w:rsidP="00056E4A">
      <w:pPr>
        <w:widowControl/>
        <w:wordWrap/>
        <w:autoSpaceDE/>
        <w:autoSpaceDN/>
        <w:jc w:val="left"/>
        <w:rPr>
          <w:szCs w:val="22"/>
        </w:rPr>
      </w:pPr>
    </w:p>
    <w:p w:rsidR="00056E4A" w:rsidRDefault="00056E4A" w:rsidP="00056E4A">
      <w:pPr>
        <w:widowControl/>
        <w:wordWrap/>
        <w:autoSpaceDE/>
        <w:autoSpaceDN/>
        <w:jc w:val="left"/>
        <w:rPr>
          <w:szCs w:val="22"/>
        </w:rPr>
      </w:pPr>
    </w:p>
    <w:p w:rsidR="00056E4A" w:rsidRDefault="00056E4A" w:rsidP="00056E4A">
      <w:pPr>
        <w:widowControl/>
        <w:wordWrap/>
        <w:autoSpaceDE/>
        <w:autoSpaceDN/>
        <w:jc w:val="left"/>
        <w:rPr>
          <w:szCs w:val="22"/>
        </w:rPr>
      </w:pPr>
    </w:p>
    <w:p w:rsidR="00056E4A" w:rsidRDefault="00056E4A" w:rsidP="00056E4A">
      <w:pPr>
        <w:widowControl/>
        <w:wordWrap/>
        <w:autoSpaceDE/>
        <w:autoSpaceDN/>
        <w:jc w:val="left"/>
        <w:rPr>
          <w:szCs w:val="22"/>
        </w:rPr>
      </w:pPr>
    </w:p>
    <w:p w:rsidR="00056E4A" w:rsidRDefault="00056E4A" w:rsidP="00056E4A">
      <w:pPr>
        <w:widowControl/>
        <w:wordWrap/>
        <w:autoSpaceDE/>
        <w:autoSpaceDN/>
        <w:jc w:val="left"/>
        <w:rPr>
          <w:rFonts w:hint="eastAsia"/>
          <w:szCs w:val="22"/>
        </w:rPr>
      </w:pPr>
    </w:p>
    <w:p w:rsidR="00056E4A" w:rsidRDefault="00056E4A" w:rsidP="00056E4A">
      <w:pPr>
        <w:widowControl/>
        <w:wordWrap/>
        <w:autoSpaceDE/>
        <w:autoSpaceDN/>
        <w:jc w:val="left"/>
        <w:rPr>
          <w:szCs w:val="22"/>
        </w:rPr>
      </w:pPr>
    </w:p>
    <w:p w:rsidR="00821F87" w:rsidRDefault="00821F87" w:rsidP="00056E4A">
      <w:pPr>
        <w:widowControl/>
        <w:wordWrap/>
        <w:autoSpaceDE/>
        <w:autoSpaceDN/>
        <w:jc w:val="left"/>
        <w:rPr>
          <w:rFonts w:hint="eastAsia"/>
          <w:szCs w:val="22"/>
        </w:rPr>
      </w:pPr>
    </w:p>
    <w:p w:rsidR="00056E4A" w:rsidRDefault="00056E4A" w:rsidP="00056E4A">
      <w:pPr>
        <w:widowControl/>
        <w:wordWrap/>
        <w:autoSpaceDE/>
        <w:autoSpaceDN/>
        <w:jc w:val="left"/>
        <w:rPr>
          <w:szCs w:val="22"/>
        </w:rPr>
      </w:pPr>
    </w:p>
    <w:sectPr w:rsidR="00056E4A" w:rsidSect="009B30C6">
      <w:footerReference w:type="even" r:id="rId8"/>
      <w:footerReference w:type="default" r:id="rId9"/>
      <w:pgSz w:w="11907" w:h="16839" w:code="9"/>
      <w:pgMar w:top="1134" w:right="1134" w:bottom="1134" w:left="1418" w:header="1038" w:footer="992" w:gutter="0"/>
      <w:cols w:space="425"/>
      <w:docGrid w:type="linesAndChars" w:linePitch="413"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80C" w:rsidRDefault="00F4380C">
      <w:r>
        <w:separator/>
      </w:r>
    </w:p>
  </w:endnote>
  <w:endnote w:type="continuationSeparator" w:id="0">
    <w:p w:rsidR="00F4380C" w:rsidRDefault="00F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0C" w:rsidRPr="005E122F" w:rsidRDefault="0082110C" w:rsidP="000B1D59">
    <w:pPr>
      <w:pStyle w:val="a6"/>
      <w:ind w:firstLineChars="100" w:firstLine="220"/>
      <w:rPr>
        <w:rFonts w:ascii="NewCenturySchlbk" w:hAnsi="NewCenturySchlbk"/>
        <w:i/>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10C" w:rsidRPr="005E122F" w:rsidRDefault="0082110C">
    <w:pPr>
      <w:pStyle w:val="a6"/>
      <w:jc w:val="right"/>
      <w:rPr>
        <w:rFonts w:ascii="NewCenturySchlbk" w:hAnsi="NewCenturySchlbk"/>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80C" w:rsidRDefault="00F4380C">
      <w:r>
        <w:separator/>
      </w:r>
    </w:p>
  </w:footnote>
  <w:footnote w:type="continuationSeparator" w:id="0">
    <w:p w:rsidR="00F4380C" w:rsidRDefault="00F4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89A"/>
    <w:multiLevelType w:val="hybridMultilevel"/>
    <w:tmpl w:val="3D6807CC"/>
    <w:lvl w:ilvl="0" w:tplc="3C4A4C9A">
      <w:start w:val="1"/>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13"/>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B5"/>
    <w:rsid w:val="000002A5"/>
    <w:rsid w:val="0000302F"/>
    <w:rsid w:val="00003174"/>
    <w:rsid w:val="00004701"/>
    <w:rsid w:val="00007F0A"/>
    <w:rsid w:val="00011211"/>
    <w:rsid w:val="00017448"/>
    <w:rsid w:val="00022B20"/>
    <w:rsid w:val="00032B7D"/>
    <w:rsid w:val="0003392D"/>
    <w:rsid w:val="00033C4A"/>
    <w:rsid w:val="00035404"/>
    <w:rsid w:val="00042C27"/>
    <w:rsid w:val="00043433"/>
    <w:rsid w:val="00043DE1"/>
    <w:rsid w:val="00045096"/>
    <w:rsid w:val="00047ECB"/>
    <w:rsid w:val="000512D8"/>
    <w:rsid w:val="000568C6"/>
    <w:rsid w:val="00056B38"/>
    <w:rsid w:val="00056E4A"/>
    <w:rsid w:val="000603EC"/>
    <w:rsid w:val="00060CCE"/>
    <w:rsid w:val="0006472E"/>
    <w:rsid w:val="00066CB6"/>
    <w:rsid w:val="00070B68"/>
    <w:rsid w:val="00070F84"/>
    <w:rsid w:val="00072697"/>
    <w:rsid w:val="00074BF6"/>
    <w:rsid w:val="00081CE2"/>
    <w:rsid w:val="000861C3"/>
    <w:rsid w:val="000909B2"/>
    <w:rsid w:val="000926A9"/>
    <w:rsid w:val="0009551B"/>
    <w:rsid w:val="000A2290"/>
    <w:rsid w:val="000A6307"/>
    <w:rsid w:val="000A6FA0"/>
    <w:rsid w:val="000B1D59"/>
    <w:rsid w:val="000B458C"/>
    <w:rsid w:val="000C0B26"/>
    <w:rsid w:val="000C0B8D"/>
    <w:rsid w:val="000C168A"/>
    <w:rsid w:val="000C52D7"/>
    <w:rsid w:val="000D0F66"/>
    <w:rsid w:val="000D24B6"/>
    <w:rsid w:val="000E4E2B"/>
    <w:rsid w:val="000E6355"/>
    <w:rsid w:val="000F005F"/>
    <w:rsid w:val="0011340E"/>
    <w:rsid w:val="00132572"/>
    <w:rsid w:val="0014780E"/>
    <w:rsid w:val="00147893"/>
    <w:rsid w:val="00160753"/>
    <w:rsid w:val="0016095C"/>
    <w:rsid w:val="00164CAB"/>
    <w:rsid w:val="00176BCB"/>
    <w:rsid w:val="00177873"/>
    <w:rsid w:val="001807D9"/>
    <w:rsid w:val="0019534E"/>
    <w:rsid w:val="001A21EB"/>
    <w:rsid w:val="001A5490"/>
    <w:rsid w:val="001A5985"/>
    <w:rsid w:val="001B20F7"/>
    <w:rsid w:val="001B4959"/>
    <w:rsid w:val="001B5FF5"/>
    <w:rsid w:val="001C0856"/>
    <w:rsid w:val="001C3914"/>
    <w:rsid w:val="001C6510"/>
    <w:rsid w:val="001D51E6"/>
    <w:rsid w:val="001D6B36"/>
    <w:rsid w:val="001F517E"/>
    <w:rsid w:val="001F79FC"/>
    <w:rsid w:val="00201CBB"/>
    <w:rsid w:val="00204D6A"/>
    <w:rsid w:val="00204D89"/>
    <w:rsid w:val="00204FE8"/>
    <w:rsid w:val="002051D0"/>
    <w:rsid w:val="002150A6"/>
    <w:rsid w:val="002150CD"/>
    <w:rsid w:val="00216F7C"/>
    <w:rsid w:val="00221CFE"/>
    <w:rsid w:val="00226BA2"/>
    <w:rsid w:val="00227D81"/>
    <w:rsid w:val="00230199"/>
    <w:rsid w:val="002304C9"/>
    <w:rsid w:val="002306D2"/>
    <w:rsid w:val="00236B04"/>
    <w:rsid w:val="002454BC"/>
    <w:rsid w:val="00263670"/>
    <w:rsid w:val="00264E7E"/>
    <w:rsid w:val="00265631"/>
    <w:rsid w:val="002667D1"/>
    <w:rsid w:val="0027155B"/>
    <w:rsid w:val="00273B50"/>
    <w:rsid w:val="00274608"/>
    <w:rsid w:val="00275EF2"/>
    <w:rsid w:val="002829A8"/>
    <w:rsid w:val="00285D2A"/>
    <w:rsid w:val="002904F9"/>
    <w:rsid w:val="00291530"/>
    <w:rsid w:val="002934C9"/>
    <w:rsid w:val="00295AA4"/>
    <w:rsid w:val="002A7B78"/>
    <w:rsid w:val="002B05E5"/>
    <w:rsid w:val="002B5160"/>
    <w:rsid w:val="002B5502"/>
    <w:rsid w:val="002B612D"/>
    <w:rsid w:val="002B6DC0"/>
    <w:rsid w:val="002C2A72"/>
    <w:rsid w:val="002E43C0"/>
    <w:rsid w:val="00302C5A"/>
    <w:rsid w:val="00302E05"/>
    <w:rsid w:val="00303A43"/>
    <w:rsid w:val="00303DEA"/>
    <w:rsid w:val="00330DCC"/>
    <w:rsid w:val="003326B5"/>
    <w:rsid w:val="00332BB5"/>
    <w:rsid w:val="003427B5"/>
    <w:rsid w:val="003441BE"/>
    <w:rsid w:val="00344B45"/>
    <w:rsid w:val="00344D57"/>
    <w:rsid w:val="00345FC4"/>
    <w:rsid w:val="00347713"/>
    <w:rsid w:val="0035238E"/>
    <w:rsid w:val="003525D3"/>
    <w:rsid w:val="0036537E"/>
    <w:rsid w:val="003743D8"/>
    <w:rsid w:val="00377513"/>
    <w:rsid w:val="00381016"/>
    <w:rsid w:val="003847C1"/>
    <w:rsid w:val="00386EB5"/>
    <w:rsid w:val="003A5CE4"/>
    <w:rsid w:val="003A6A37"/>
    <w:rsid w:val="003B1E00"/>
    <w:rsid w:val="003B25A8"/>
    <w:rsid w:val="003B78D6"/>
    <w:rsid w:val="003D37F5"/>
    <w:rsid w:val="003D6344"/>
    <w:rsid w:val="003E23BC"/>
    <w:rsid w:val="003F1D34"/>
    <w:rsid w:val="003F746C"/>
    <w:rsid w:val="00400992"/>
    <w:rsid w:val="00403CB3"/>
    <w:rsid w:val="004047DD"/>
    <w:rsid w:val="00406B8B"/>
    <w:rsid w:val="00415215"/>
    <w:rsid w:val="00417CC1"/>
    <w:rsid w:val="00420D93"/>
    <w:rsid w:val="00436641"/>
    <w:rsid w:val="004417D3"/>
    <w:rsid w:val="0044182A"/>
    <w:rsid w:val="0044747C"/>
    <w:rsid w:val="0045297D"/>
    <w:rsid w:val="004534DF"/>
    <w:rsid w:val="0045497E"/>
    <w:rsid w:val="004569F0"/>
    <w:rsid w:val="00460CBA"/>
    <w:rsid w:val="004623CC"/>
    <w:rsid w:val="0047487E"/>
    <w:rsid w:val="00485EAC"/>
    <w:rsid w:val="00487B2D"/>
    <w:rsid w:val="00492A54"/>
    <w:rsid w:val="004958E3"/>
    <w:rsid w:val="004A1F3F"/>
    <w:rsid w:val="004A268B"/>
    <w:rsid w:val="004B55C1"/>
    <w:rsid w:val="004C2029"/>
    <w:rsid w:val="004C3CAA"/>
    <w:rsid w:val="004C62D9"/>
    <w:rsid w:val="004D0D96"/>
    <w:rsid w:val="004D1192"/>
    <w:rsid w:val="004D19BB"/>
    <w:rsid w:val="004D33E7"/>
    <w:rsid w:val="004D51BA"/>
    <w:rsid w:val="004D5E2C"/>
    <w:rsid w:val="004D7546"/>
    <w:rsid w:val="00510746"/>
    <w:rsid w:val="00510BBE"/>
    <w:rsid w:val="00512269"/>
    <w:rsid w:val="005132A2"/>
    <w:rsid w:val="00520A3D"/>
    <w:rsid w:val="00522D93"/>
    <w:rsid w:val="00523132"/>
    <w:rsid w:val="0052320F"/>
    <w:rsid w:val="005259A1"/>
    <w:rsid w:val="00530B14"/>
    <w:rsid w:val="00532D60"/>
    <w:rsid w:val="00542099"/>
    <w:rsid w:val="00555342"/>
    <w:rsid w:val="00556F71"/>
    <w:rsid w:val="00557E19"/>
    <w:rsid w:val="00560FB8"/>
    <w:rsid w:val="00564DF4"/>
    <w:rsid w:val="00565DEE"/>
    <w:rsid w:val="00567236"/>
    <w:rsid w:val="005755DA"/>
    <w:rsid w:val="005766DB"/>
    <w:rsid w:val="00577931"/>
    <w:rsid w:val="00587E47"/>
    <w:rsid w:val="005A32A1"/>
    <w:rsid w:val="005B0832"/>
    <w:rsid w:val="005B43EC"/>
    <w:rsid w:val="005B5C6E"/>
    <w:rsid w:val="005B7499"/>
    <w:rsid w:val="005C15EE"/>
    <w:rsid w:val="005C3938"/>
    <w:rsid w:val="005C7D3D"/>
    <w:rsid w:val="005D5EB5"/>
    <w:rsid w:val="005D5EF2"/>
    <w:rsid w:val="005E122F"/>
    <w:rsid w:val="005E4234"/>
    <w:rsid w:val="005E4F8A"/>
    <w:rsid w:val="005F149F"/>
    <w:rsid w:val="00601592"/>
    <w:rsid w:val="00607BB4"/>
    <w:rsid w:val="006111D1"/>
    <w:rsid w:val="006118E3"/>
    <w:rsid w:val="00611A6E"/>
    <w:rsid w:val="00614652"/>
    <w:rsid w:val="00614D1B"/>
    <w:rsid w:val="006411FB"/>
    <w:rsid w:val="00655EE5"/>
    <w:rsid w:val="006622DB"/>
    <w:rsid w:val="00671191"/>
    <w:rsid w:val="00675ECA"/>
    <w:rsid w:val="00677CDB"/>
    <w:rsid w:val="00682FFF"/>
    <w:rsid w:val="006863D9"/>
    <w:rsid w:val="00687A6A"/>
    <w:rsid w:val="00692FE9"/>
    <w:rsid w:val="00693655"/>
    <w:rsid w:val="00695CEE"/>
    <w:rsid w:val="006A17A5"/>
    <w:rsid w:val="006A7031"/>
    <w:rsid w:val="006A7A3D"/>
    <w:rsid w:val="006B44DD"/>
    <w:rsid w:val="006B54D0"/>
    <w:rsid w:val="006D4464"/>
    <w:rsid w:val="006E1F17"/>
    <w:rsid w:val="006E7870"/>
    <w:rsid w:val="006F2B57"/>
    <w:rsid w:val="006F3595"/>
    <w:rsid w:val="006F4890"/>
    <w:rsid w:val="00701326"/>
    <w:rsid w:val="00711CA7"/>
    <w:rsid w:val="0071474F"/>
    <w:rsid w:val="00714941"/>
    <w:rsid w:val="00715710"/>
    <w:rsid w:val="0071695C"/>
    <w:rsid w:val="007233C6"/>
    <w:rsid w:val="0072701F"/>
    <w:rsid w:val="00734126"/>
    <w:rsid w:val="007447BE"/>
    <w:rsid w:val="00744CD1"/>
    <w:rsid w:val="007557A3"/>
    <w:rsid w:val="007661DF"/>
    <w:rsid w:val="00773A82"/>
    <w:rsid w:val="00785F0C"/>
    <w:rsid w:val="00791DEC"/>
    <w:rsid w:val="00793C89"/>
    <w:rsid w:val="00797837"/>
    <w:rsid w:val="007B3AE8"/>
    <w:rsid w:val="007B5992"/>
    <w:rsid w:val="007C0135"/>
    <w:rsid w:val="007C0B9F"/>
    <w:rsid w:val="007D284C"/>
    <w:rsid w:val="007D4B50"/>
    <w:rsid w:val="007D71A8"/>
    <w:rsid w:val="007F6616"/>
    <w:rsid w:val="008036FF"/>
    <w:rsid w:val="0082110C"/>
    <w:rsid w:val="00821ACF"/>
    <w:rsid w:val="00821F87"/>
    <w:rsid w:val="00824A54"/>
    <w:rsid w:val="008400EC"/>
    <w:rsid w:val="00840DC8"/>
    <w:rsid w:val="00847ED3"/>
    <w:rsid w:val="00857A94"/>
    <w:rsid w:val="00857B41"/>
    <w:rsid w:val="008631B4"/>
    <w:rsid w:val="008653EE"/>
    <w:rsid w:val="00866F66"/>
    <w:rsid w:val="00870594"/>
    <w:rsid w:val="00871C1D"/>
    <w:rsid w:val="00886EA8"/>
    <w:rsid w:val="00894031"/>
    <w:rsid w:val="008A0A15"/>
    <w:rsid w:val="008A1B1A"/>
    <w:rsid w:val="008C5185"/>
    <w:rsid w:val="008D1AAF"/>
    <w:rsid w:val="008D4459"/>
    <w:rsid w:val="008D595F"/>
    <w:rsid w:val="008D6DC0"/>
    <w:rsid w:val="008E0E42"/>
    <w:rsid w:val="008E311B"/>
    <w:rsid w:val="008E6B85"/>
    <w:rsid w:val="008E7C83"/>
    <w:rsid w:val="00901F6D"/>
    <w:rsid w:val="009038AB"/>
    <w:rsid w:val="00910162"/>
    <w:rsid w:val="00922BC3"/>
    <w:rsid w:val="00923217"/>
    <w:rsid w:val="00925F34"/>
    <w:rsid w:val="00933C2C"/>
    <w:rsid w:val="0093562C"/>
    <w:rsid w:val="0094393E"/>
    <w:rsid w:val="00950F88"/>
    <w:rsid w:val="00955B11"/>
    <w:rsid w:val="00964C94"/>
    <w:rsid w:val="00972698"/>
    <w:rsid w:val="00977059"/>
    <w:rsid w:val="00982630"/>
    <w:rsid w:val="009836F1"/>
    <w:rsid w:val="009840A0"/>
    <w:rsid w:val="00995F59"/>
    <w:rsid w:val="00997E8B"/>
    <w:rsid w:val="009B30C6"/>
    <w:rsid w:val="009B5411"/>
    <w:rsid w:val="009C1377"/>
    <w:rsid w:val="009D3DF6"/>
    <w:rsid w:val="009D6210"/>
    <w:rsid w:val="009D7B8A"/>
    <w:rsid w:val="009F093B"/>
    <w:rsid w:val="009F1CD2"/>
    <w:rsid w:val="00A110EC"/>
    <w:rsid w:val="00A141E5"/>
    <w:rsid w:val="00A146C2"/>
    <w:rsid w:val="00A20DD7"/>
    <w:rsid w:val="00A255EE"/>
    <w:rsid w:val="00A318A6"/>
    <w:rsid w:val="00A32EAD"/>
    <w:rsid w:val="00A37A71"/>
    <w:rsid w:val="00A42A39"/>
    <w:rsid w:val="00A55A67"/>
    <w:rsid w:val="00A6447C"/>
    <w:rsid w:val="00A73092"/>
    <w:rsid w:val="00A77C19"/>
    <w:rsid w:val="00A811DA"/>
    <w:rsid w:val="00A916A3"/>
    <w:rsid w:val="00A92A51"/>
    <w:rsid w:val="00A93518"/>
    <w:rsid w:val="00AA1157"/>
    <w:rsid w:val="00AA63DF"/>
    <w:rsid w:val="00AA7BEB"/>
    <w:rsid w:val="00AB0016"/>
    <w:rsid w:val="00AB4AF1"/>
    <w:rsid w:val="00AB6EA4"/>
    <w:rsid w:val="00AC6936"/>
    <w:rsid w:val="00AC7FAC"/>
    <w:rsid w:val="00AD04CA"/>
    <w:rsid w:val="00AD07DA"/>
    <w:rsid w:val="00AE0139"/>
    <w:rsid w:val="00AE39D4"/>
    <w:rsid w:val="00AF194D"/>
    <w:rsid w:val="00AF2F0D"/>
    <w:rsid w:val="00AF6B05"/>
    <w:rsid w:val="00B00C53"/>
    <w:rsid w:val="00B02B03"/>
    <w:rsid w:val="00B13FC5"/>
    <w:rsid w:val="00B25AEA"/>
    <w:rsid w:val="00B25FF6"/>
    <w:rsid w:val="00B443A8"/>
    <w:rsid w:val="00B456DA"/>
    <w:rsid w:val="00B457CD"/>
    <w:rsid w:val="00B57517"/>
    <w:rsid w:val="00B60EEB"/>
    <w:rsid w:val="00B72F0A"/>
    <w:rsid w:val="00B761A7"/>
    <w:rsid w:val="00B86E5F"/>
    <w:rsid w:val="00B86EE6"/>
    <w:rsid w:val="00B87ADE"/>
    <w:rsid w:val="00B929E7"/>
    <w:rsid w:val="00B93DA2"/>
    <w:rsid w:val="00B958ED"/>
    <w:rsid w:val="00BA565E"/>
    <w:rsid w:val="00BA7073"/>
    <w:rsid w:val="00BB28CD"/>
    <w:rsid w:val="00BB3295"/>
    <w:rsid w:val="00BB785F"/>
    <w:rsid w:val="00BB7DD4"/>
    <w:rsid w:val="00BC565E"/>
    <w:rsid w:val="00BC723D"/>
    <w:rsid w:val="00BC787F"/>
    <w:rsid w:val="00BD3655"/>
    <w:rsid w:val="00BE0DC3"/>
    <w:rsid w:val="00BE0F25"/>
    <w:rsid w:val="00BE28AD"/>
    <w:rsid w:val="00BF03DE"/>
    <w:rsid w:val="00BF181B"/>
    <w:rsid w:val="00BF57ED"/>
    <w:rsid w:val="00C02CB8"/>
    <w:rsid w:val="00C300D0"/>
    <w:rsid w:val="00C323CD"/>
    <w:rsid w:val="00C3799F"/>
    <w:rsid w:val="00C411EC"/>
    <w:rsid w:val="00C42E7B"/>
    <w:rsid w:val="00C51AEA"/>
    <w:rsid w:val="00C52186"/>
    <w:rsid w:val="00C52EAF"/>
    <w:rsid w:val="00C6263C"/>
    <w:rsid w:val="00C64655"/>
    <w:rsid w:val="00C66E37"/>
    <w:rsid w:val="00C67544"/>
    <w:rsid w:val="00C67726"/>
    <w:rsid w:val="00C80E0E"/>
    <w:rsid w:val="00C81CD4"/>
    <w:rsid w:val="00C848AD"/>
    <w:rsid w:val="00C855B3"/>
    <w:rsid w:val="00C94652"/>
    <w:rsid w:val="00CA12F3"/>
    <w:rsid w:val="00CA2080"/>
    <w:rsid w:val="00CA53CD"/>
    <w:rsid w:val="00CB3A92"/>
    <w:rsid w:val="00CC60F1"/>
    <w:rsid w:val="00CD2EA2"/>
    <w:rsid w:val="00CD3C72"/>
    <w:rsid w:val="00CD7482"/>
    <w:rsid w:val="00CE3EE4"/>
    <w:rsid w:val="00CE4805"/>
    <w:rsid w:val="00CE64A1"/>
    <w:rsid w:val="00CE6C76"/>
    <w:rsid w:val="00CF36E3"/>
    <w:rsid w:val="00CF6A78"/>
    <w:rsid w:val="00CF705A"/>
    <w:rsid w:val="00CF75D8"/>
    <w:rsid w:val="00D040F1"/>
    <w:rsid w:val="00D0420E"/>
    <w:rsid w:val="00D0528D"/>
    <w:rsid w:val="00D215FE"/>
    <w:rsid w:val="00D35892"/>
    <w:rsid w:val="00D41426"/>
    <w:rsid w:val="00D43475"/>
    <w:rsid w:val="00D449FC"/>
    <w:rsid w:val="00D46BB5"/>
    <w:rsid w:val="00D55A31"/>
    <w:rsid w:val="00D77618"/>
    <w:rsid w:val="00D82C20"/>
    <w:rsid w:val="00D8301D"/>
    <w:rsid w:val="00D94B91"/>
    <w:rsid w:val="00DA2978"/>
    <w:rsid w:val="00DA41B2"/>
    <w:rsid w:val="00DA4933"/>
    <w:rsid w:val="00DB1FA4"/>
    <w:rsid w:val="00DB2B10"/>
    <w:rsid w:val="00DB6FCB"/>
    <w:rsid w:val="00DC157A"/>
    <w:rsid w:val="00DC2CD1"/>
    <w:rsid w:val="00DC6492"/>
    <w:rsid w:val="00DC6597"/>
    <w:rsid w:val="00DC7FCA"/>
    <w:rsid w:val="00DD1AB5"/>
    <w:rsid w:val="00DE464E"/>
    <w:rsid w:val="00DE4B61"/>
    <w:rsid w:val="00DE6899"/>
    <w:rsid w:val="00DE7380"/>
    <w:rsid w:val="00DF5153"/>
    <w:rsid w:val="00DF660E"/>
    <w:rsid w:val="00E1009A"/>
    <w:rsid w:val="00E10859"/>
    <w:rsid w:val="00E15640"/>
    <w:rsid w:val="00E20FEB"/>
    <w:rsid w:val="00E21C10"/>
    <w:rsid w:val="00E32783"/>
    <w:rsid w:val="00E33B3B"/>
    <w:rsid w:val="00E41790"/>
    <w:rsid w:val="00E51AE5"/>
    <w:rsid w:val="00E73944"/>
    <w:rsid w:val="00E76C3E"/>
    <w:rsid w:val="00E802BA"/>
    <w:rsid w:val="00E861A6"/>
    <w:rsid w:val="00E93921"/>
    <w:rsid w:val="00EA25DB"/>
    <w:rsid w:val="00EA30B4"/>
    <w:rsid w:val="00EA3DCE"/>
    <w:rsid w:val="00EA540C"/>
    <w:rsid w:val="00EB1C08"/>
    <w:rsid w:val="00EB5C4D"/>
    <w:rsid w:val="00EB7278"/>
    <w:rsid w:val="00EB77EB"/>
    <w:rsid w:val="00EC6343"/>
    <w:rsid w:val="00EC7EF9"/>
    <w:rsid w:val="00ED35DA"/>
    <w:rsid w:val="00EE48A1"/>
    <w:rsid w:val="00EF08B3"/>
    <w:rsid w:val="00F02C2B"/>
    <w:rsid w:val="00F17E47"/>
    <w:rsid w:val="00F215D9"/>
    <w:rsid w:val="00F21792"/>
    <w:rsid w:val="00F24843"/>
    <w:rsid w:val="00F24E15"/>
    <w:rsid w:val="00F325A7"/>
    <w:rsid w:val="00F32BFD"/>
    <w:rsid w:val="00F37F41"/>
    <w:rsid w:val="00F41471"/>
    <w:rsid w:val="00F4380C"/>
    <w:rsid w:val="00F51798"/>
    <w:rsid w:val="00F655C6"/>
    <w:rsid w:val="00F65780"/>
    <w:rsid w:val="00F678AD"/>
    <w:rsid w:val="00F7293C"/>
    <w:rsid w:val="00F72A3C"/>
    <w:rsid w:val="00F7474A"/>
    <w:rsid w:val="00F761B1"/>
    <w:rsid w:val="00F77E2B"/>
    <w:rsid w:val="00F80122"/>
    <w:rsid w:val="00F82E22"/>
    <w:rsid w:val="00F847F8"/>
    <w:rsid w:val="00FA3017"/>
    <w:rsid w:val="00FA3A6B"/>
    <w:rsid w:val="00FC5617"/>
    <w:rsid w:val="00FC6395"/>
    <w:rsid w:val="00FC7F20"/>
    <w:rsid w:val="00FD03AA"/>
    <w:rsid w:val="00FE5F9B"/>
    <w:rsid w:val="00FE76D7"/>
    <w:rsid w:val="00FF0FFC"/>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821592"/>
  <w15:chartTrackingRefBased/>
  <w15:docId w15:val="{E7C02F78-F353-4C84-AE38-098D6145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017"/>
    <w:pPr>
      <w:widowControl w:val="0"/>
      <w:wordWrap w:val="0"/>
      <w:autoSpaceDE w:val="0"/>
      <w:autoSpaceDN w:val="0"/>
      <w:jc w:val="both"/>
    </w:pPr>
    <w:rPr>
      <w:rFonts w:ascii="ＭＳ 明朝"/>
      <w:snapToGrid w:val="0"/>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rsid w:val="00AD07DA"/>
    <w:pPr>
      <w:kinsoku w:val="0"/>
      <w:snapToGrid w:val="0"/>
      <w:jc w:val="left"/>
    </w:pPr>
    <w:rPr>
      <w:rFonts w:hAnsi="Courier New"/>
      <w:kern w:val="0"/>
    </w:rPr>
  </w:style>
  <w:style w:type="paragraph" w:styleId="a4">
    <w:name w:val="header"/>
    <w:basedOn w:val="a"/>
    <w:link w:val="a5"/>
    <w:rsid w:val="00AD07DA"/>
    <w:pPr>
      <w:tabs>
        <w:tab w:val="center" w:pos="4252"/>
        <w:tab w:val="right" w:pos="8504"/>
      </w:tabs>
      <w:snapToGrid w:val="0"/>
    </w:pPr>
    <w:rPr>
      <w:lang w:val="x-none" w:eastAsia="x-none"/>
    </w:rPr>
  </w:style>
  <w:style w:type="paragraph" w:styleId="a6">
    <w:name w:val="footer"/>
    <w:basedOn w:val="a"/>
    <w:link w:val="a7"/>
    <w:uiPriority w:val="99"/>
    <w:rsid w:val="00AD07DA"/>
    <w:pPr>
      <w:tabs>
        <w:tab w:val="center" w:pos="4252"/>
        <w:tab w:val="right" w:pos="8504"/>
      </w:tabs>
      <w:snapToGrid w:val="0"/>
    </w:pPr>
    <w:rPr>
      <w:lang w:val="x-none" w:eastAsia="x-none"/>
    </w:rPr>
  </w:style>
  <w:style w:type="character" w:styleId="a8">
    <w:name w:val="page number"/>
    <w:basedOn w:val="a0"/>
    <w:rsid w:val="00AD07DA"/>
  </w:style>
  <w:style w:type="character" w:styleId="a9">
    <w:name w:val="Hyperlink"/>
    <w:rsid w:val="003441BE"/>
    <w:rPr>
      <w:color w:val="0000FF"/>
      <w:u w:val="single"/>
    </w:rPr>
  </w:style>
  <w:style w:type="table" w:styleId="aa">
    <w:name w:val="Table Grid"/>
    <w:basedOn w:val="a1"/>
    <w:rsid w:val="002150CD"/>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B5FF5"/>
    <w:rPr>
      <w:rFonts w:ascii="Arial" w:eastAsia="ＭＳ ゴシック" w:hAnsi="Arial"/>
      <w:sz w:val="18"/>
      <w:szCs w:val="18"/>
    </w:rPr>
  </w:style>
  <w:style w:type="character" w:customStyle="1" w:styleId="a5">
    <w:name w:val="ヘッダー (文字)"/>
    <w:link w:val="a4"/>
    <w:rsid w:val="00532D60"/>
    <w:rPr>
      <w:rFonts w:ascii="ＭＳ 明朝"/>
      <w:snapToGrid w:val="0"/>
      <w:kern w:val="2"/>
      <w:sz w:val="22"/>
    </w:rPr>
  </w:style>
  <w:style w:type="character" w:customStyle="1" w:styleId="a7">
    <w:name w:val="フッター (文字)"/>
    <w:link w:val="a6"/>
    <w:uiPriority w:val="99"/>
    <w:rsid w:val="00532D60"/>
    <w:rPr>
      <w:rFonts w:ascii="ＭＳ 明朝"/>
      <w:snapToGrid w:val="0"/>
      <w:kern w:val="2"/>
      <w:sz w:val="22"/>
    </w:rPr>
  </w:style>
  <w:style w:type="paragraph" w:styleId="ac">
    <w:name w:val="Note Heading"/>
    <w:basedOn w:val="a"/>
    <w:next w:val="a"/>
    <w:link w:val="ad"/>
    <w:rsid w:val="00532D60"/>
    <w:pPr>
      <w:wordWrap/>
      <w:autoSpaceDE/>
      <w:autoSpaceDN/>
      <w:jc w:val="center"/>
    </w:pPr>
    <w:rPr>
      <w:rFonts w:ascii="Century"/>
      <w:snapToGrid/>
      <w:sz w:val="24"/>
      <w:szCs w:val="24"/>
      <w:lang w:val="x-none" w:eastAsia="x-none"/>
    </w:rPr>
  </w:style>
  <w:style w:type="character" w:customStyle="1" w:styleId="ad">
    <w:name w:val="記 (文字)"/>
    <w:link w:val="ac"/>
    <w:rsid w:val="00532D60"/>
    <w:rPr>
      <w:kern w:val="2"/>
      <w:sz w:val="24"/>
      <w:szCs w:val="24"/>
    </w:rPr>
  </w:style>
  <w:style w:type="character" w:styleId="ae">
    <w:name w:val="Emphasis"/>
    <w:qFormat/>
    <w:rsid w:val="006A17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98376">
      <w:bodyDiv w:val="1"/>
      <w:marLeft w:val="0"/>
      <w:marRight w:val="0"/>
      <w:marTop w:val="0"/>
      <w:marBottom w:val="0"/>
      <w:divBdr>
        <w:top w:val="none" w:sz="0" w:space="0" w:color="auto"/>
        <w:left w:val="none" w:sz="0" w:space="0" w:color="auto"/>
        <w:bottom w:val="none" w:sz="0" w:space="0" w:color="auto"/>
        <w:right w:val="none" w:sz="0" w:space="0" w:color="auto"/>
      </w:divBdr>
      <w:divsChild>
        <w:div w:id="263266743">
          <w:marLeft w:val="460"/>
          <w:marRight w:val="0"/>
          <w:marTop w:val="0"/>
          <w:marBottom w:val="0"/>
          <w:divBdr>
            <w:top w:val="none" w:sz="0" w:space="0" w:color="auto"/>
            <w:left w:val="none" w:sz="0" w:space="0" w:color="auto"/>
            <w:bottom w:val="none" w:sz="0" w:space="0" w:color="auto"/>
            <w:right w:val="none" w:sz="0" w:space="0" w:color="auto"/>
          </w:divBdr>
        </w:div>
        <w:div w:id="267273443">
          <w:marLeft w:val="460"/>
          <w:marRight w:val="0"/>
          <w:marTop w:val="0"/>
          <w:marBottom w:val="0"/>
          <w:divBdr>
            <w:top w:val="none" w:sz="0" w:space="0" w:color="auto"/>
            <w:left w:val="none" w:sz="0" w:space="0" w:color="auto"/>
            <w:bottom w:val="none" w:sz="0" w:space="0" w:color="auto"/>
            <w:right w:val="none" w:sz="0" w:space="0" w:color="auto"/>
          </w:divBdr>
        </w:div>
        <w:div w:id="843319093">
          <w:marLeft w:val="460"/>
          <w:marRight w:val="0"/>
          <w:marTop w:val="0"/>
          <w:marBottom w:val="0"/>
          <w:divBdr>
            <w:top w:val="none" w:sz="0" w:space="0" w:color="auto"/>
            <w:left w:val="none" w:sz="0" w:space="0" w:color="auto"/>
            <w:bottom w:val="none" w:sz="0" w:space="0" w:color="auto"/>
            <w:right w:val="none" w:sz="0" w:space="0" w:color="auto"/>
          </w:divBdr>
        </w:div>
        <w:div w:id="1035691061">
          <w:marLeft w:val="460"/>
          <w:marRight w:val="0"/>
          <w:marTop w:val="0"/>
          <w:marBottom w:val="0"/>
          <w:divBdr>
            <w:top w:val="none" w:sz="0" w:space="0" w:color="auto"/>
            <w:left w:val="none" w:sz="0" w:space="0" w:color="auto"/>
            <w:bottom w:val="none" w:sz="0" w:space="0" w:color="auto"/>
            <w:right w:val="none" w:sz="0" w:space="0" w:color="auto"/>
          </w:divBdr>
        </w:div>
        <w:div w:id="1179734888">
          <w:marLeft w:val="460"/>
          <w:marRight w:val="0"/>
          <w:marTop w:val="0"/>
          <w:marBottom w:val="0"/>
          <w:divBdr>
            <w:top w:val="none" w:sz="0" w:space="0" w:color="auto"/>
            <w:left w:val="none" w:sz="0" w:space="0" w:color="auto"/>
            <w:bottom w:val="none" w:sz="0" w:space="0" w:color="auto"/>
            <w:right w:val="none" w:sz="0" w:space="0" w:color="auto"/>
          </w:divBdr>
        </w:div>
        <w:div w:id="1391617233">
          <w:marLeft w:val="460"/>
          <w:marRight w:val="0"/>
          <w:marTop w:val="0"/>
          <w:marBottom w:val="0"/>
          <w:divBdr>
            <w:top w:val="none" w:sz="0" w:space="0" w:color="auto"/>
            <w:left w:val="none" w:sz="0" w:space="0" w:color="auto"/>
            <w:bottom w:val="none" w:sz="0" w:space="0" w:color="auto"/>
            <w:right w:val="none" w:sz="0" w:space="0" w:color="auto"/>
          </w:divBdr>
        </w:div>
        <w:div w:id="1653095094">
          <w:marLeft w:val="460"/>
          <w:marRight w:val="0"/>
          <w:marTop w:val="0"/>
          <w:marBottom w:val="0"/>
          <w:divBdr>
            <w:top w:val="none" w:sz="0" w:space="0" w:color="auto"/>
            <w:left w:val="none" w:sz="0" w:space="0" w:color="auto"/>
            <w:bottom w:val="none" w:sz="0" w:space="0" w:color="auto"/>
            <w:right w:val="none" w:sz="0" w:space="0" w:color="auto"/>
          </w:divBdr>
        </w:div>
        <w:div w:id="1734767870">
          <w:marLeft w:val="460"/>
          <w:marRight w:val="0"/>
          <w:marTop w:val="0"/>
          <w:marBottom w:val="0"/>
          <w:divBdr>
            <w:top w:val="none" w:sz="0" w:space="0" w:color="auto"/>
            <w:left w:val="none" w:sz="0" w:space="0" w:color="auto"/>
            <w:bottom w:val="none" w:sz="0" w:space="0" w:color="auto"/>
            <w:right w:val="none" w:sz="0" w:space="0" w:color="auto"/>
          </w:divBdr>
        </w:div>
        <w:div w:id="1927883502">
          <w:marLeft w:val="460"/>
          <w:marRight w:val="0"/>
          <w:marTop w:val="0"/>
          <w:marBottom w:val="0"/>
          <w:divBdr>
            <w:top w:val="none" w:sz="0" w:space="0" w:color="auto"/>
            <w:left w:val="none" w:sz="0" w:space="0" w:color="auto"/>
            <w:bottom w:val="none" w:sz="0" w:space="0" w:color="auto"/>
            <w:right w:val="none" w:sz="0" w:space="0" w:color="auto"/>
          </w:divBdr>
        </w:div>
        <w:div w:id="1940530136">
          <w:marLeft w:val="460"/>
          <w:marRight w:val="0"/>
          <w:marTop w:val="0"/>
          <w:marBottom w:val="0"/>
          <w:divBdr>
            <w:top w:val="none" w:sz="0" w:space="0" w:color="auto"/>
            <w:left w:val="none" w:sz="0" w:space="0" w:color="auto"/>
            <w:bottom w:val="none" w:sz="0" w:space="0" w:color="auto"/>
            <w:right w:val="none" w:sz="0" w:space="0" w:color="auto"/>
          </w:divBdr>
        </w:div>
        <w:div w:id="1972399087">
          <w:marLeft w:val="460"/>
          <w:marRight w:val="0"/>
          <w:marTop w:val="0"/>
          <w:marBottom w:val="0"/>
          <w:divBdr>
            <w:top w:val="none" w:sz="0" w:space="0" w:color="auto"/>
            <w:left w:val="none" w:sz="0" w:space="0" w:color="auto"/>
            <w:bottom w:val="none" w:sz="0" w:space="0" w:color="auto"/>
            <w:right w:val="none" w:sz="0" w:space="0" w:color="auto"/>
          </w:divBdr>
        </w:div>
        <w:div w:id="2064020665">
          <w:marLeft w:val="460"/>
          <w:marRight w:val="0"/>
          <w:marTop w:val="0"/>
          <w:marBottom w:val="0"/>
          <w:divBdr>
            <w:top w:val="none" w:sz="0" w:space="0" w:color="auto"/>
            <w:left w:val="none" w:sz="0" w:space="0" w:color="auto"/>
            <w:bottom w:val="none" w:sz="0" w:space="0" w:color="auto"/>
            <w:right w:val="none" w:sz="0" w:space="0" w:color="auto"/>
          </w:divBdr>
        </w:div>
        <w:div w:id="2084378188">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514;&#12487;&#12523;&#20363;&#35215;&#12473;&#12479;&#12452;&#12523;&#35373;&#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0C81-5D1C-4F8A-B9AA-BA85681A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モデル例規スタイル設定</Template>
  <TotalTime>0</TotalTime>
  <Pages>2</Pages>
  <Words>719</Words>
  <Characters>299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○宇城広域連合●●条例</vt:lpstr>
      <vt:lpstr>　　　　○宇城広域連合●●条例</vt:lpstr>
    </vt:vector>
  </TitlesOfParts>
  <Company>Toshiba</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○宇城広域連合●●条例</dc:title>
  <dc:subject/>
  <dc:creator>akiko</dc:creator>
  <cp:keywords/>
  <cp:lastModifiedBy>Administrator</cp:lastModifiedBy>
  <cp:revision>2</cp:revision>
  <cp:lastPrinted>2021-08-26T04:35:00Z</cp:lastPrinted>
  <dcterms:created xsi:type="dcterms:W3CDTF">2025-04-28T00:13:00Z</dcterms:created>
  <dcterms:modified xsi:type="dcterms:W3CDTF">2025-04-28T00:13:00Z</dcterms:modified>
</cp:coreProperties>
</file>